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611C" w14:textId="648B0089" w:rsidR="00515292" w:rsidRDefault="00515292" w:rsidP="00515292">
      <w:pPr>
        <w:widowControl w:val="0"/>
        <w:autoSpaceDE w:val="0"/>
        <w:autoSpaceDN w:val="0"/>
        <w:adjustRightInd w:val="0"/>
        <w:jc w:val="center"/>
        <w:rPr>
          <w:rFonts w:eastAsia="Calibri" w:cs="Arial"/>
          <w:noProof/>
        </w:rPr>
      </w:pPr>
      <w:r>
        <w:rPr>
          <w:rFonts w:eastAsia="Calibri" w:cs="Arial"/>
          <w:noProof/>
        </w:rPr>
        <w:drawing>
          <wp:inline distT="0" distB="0" distL="0" distR="0" wp14:anchorId="4F9030C2" wp14:editId="0D432910">
            <wp:extent cx="596265" cy="596265"/>
            <wp:effectExtent l="0" t="0" r="0" b="0"/>
            <wp:docPr id="865292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58D1" w14:textId="77777777" w:rsidR="00515292" w:rsidRDefault="00515292" w:rsidP="0051529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eastAsia="Calibri" w:cs="Arial"/>
        </w:rPr>
        <w:t>АДМИНИСТРАЦИЯ</w:t>
      </w:r>
    </w:p>
    <w:p w14:paraId="57914E79" w14:textId="77777777" w:rsidR="00515292" w:rsidRDefault="00515292" w:rsidP="00515292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>ДЕВИЦКОГО СЕЛЬСКОГО ПОСЕЛЕНИЯ</w:t>
      </w:r>
    </w:p>
    <w:p w14:paraId="7C7C5E3B" w14:textId="77777777" w:rsidR="00515292" w:rsidRDefault="00515292" w:rsidP="00515292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>СЕМИЛУКСКОГО МУНИЦИПАЛЬНОГО РАЙОНА</w:t>
      </w:r>
    </w:p>
    <w:p w14:paraId="4A37FB50" w14:textId="77777777" w:rsidR="00515292" w:rsidRDefault="00515292" w:rsidP="00515292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>ВОРОНЕЖСКОЙ ОБЛАСТИ</w:t>
      </w:r>
    </w:p>
    <w:p w14:paraId="60B10BE5" w14:textId="77777777" w:rsidR="00515292" w:rsidRDefault="00515292" w:rsidP="00515292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>ул. Гагарина,16, с. Девица Семилукский район</w:t>
      </w:r>
    </w:p>
    <w:p w14:paraId="0322363F" w14:textId="77777777" w:rsidR="00515292" w:rsidRDefault="00515292" w:rsidP="00515292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 xml:space="preserve"> Воронежская область, 396942, тел/факс (47372) 70-2-16</w:t>
      </w:r>
    </w:p>
    <w:p w14:paraId="5287D17F" w14:textId="77777777" w:rsidR="00515292" w:rsidRDefault="00515292" w:rsidP="00515292">
      <w:pPr>
        <w:jc w:val="center"/>
        <w:rPr>
          <w:rFonts w:cs="Arial"/>
        </w:rPr>
      </w:pPr>
      <w:r>
        <w:rPr>
          <w:rFonts w:eastAsia="Calibri" w:cs="Arial"/>
        </w:rPr>
        <w:t xml:space="preserve"> ОГРН 1023601313340 ИНН 3628002894 КПП 362801001</w:t>
      </w:r>
    </w:p>
    <w:p w14:paraId="3F7CE156" w14:textId="77777777" w:rsidR="00515292" w:rsidRDefault="00515292" w:rsidP="00515292">
      <w:pPr>
        <w:jc w:val="right"/>
        <w:rPr>
          <w:rFonts w:cs="Arial"/>
          <w:bCs/>
        </w:rPr>
      </w:pPr>
    </w:p>
    <w:p w14:paraId="34DD75D0" w14:textId="77777777" w:rsidR="00515292" w:rsidRDefault="00515292" w:rsidP="00515292">
      <w:pPr>
        <w:jc w:val="center"/>
        <w:rPr>
          <w:rFonts w:cs="Arial"/>
          <w:bCs/>
        </w:rPr>
      </w:pPr>
    </w:p>
    <w:p w14:paraId="2EFD70AC" w14:textId="77777777" w:rsidR="00515292" w:rsidRDefault="00515292" w:rsidP="00515292">
      <w:pPr>
        <w:jc w:val="center"/>
        <w:rPr>
          <w:rFonts w:cs="Arial"/>
          <w:bCs/>
        </w:rPr>
      </w:pPr>
      <w:r>
        <w:rPr>
          <w:rFonts w:cs="Arial"/>
          <w:bCs/>
        </w:rPr>
        <w:t>ПОСТАНОВЛЕНИЕ</w:t>
      </w:r>
    </w:p>
    <w:p w14:paraId="4BD85498" w14:textId="77777777" w:rsidR="00515292" w:rsidRDefault="00515292" w:rsidP="00515292">
      <w:pPr>
        <w:jc w:val="center"/>
        <w:rPr>
          <w:rFonts w:cs="Arial"/>
          <w:bCs/>
          <w:spacing w:val="-10"/>
          <w:kern w:val="28"/>
        </w:rPr>
      </w:pPr>
    </w:p>
    <w:p w14:paraId="45322A74" w14:textId="51EC229C" w:rsidR="00515292" w:rsidRDefault="00515292" w:rsidP="00515292">
      <w:pPr>
        <w:ind w:firstLine="0"/>
        <w:rPr>
          <w:rFonts w:cs="Arial"/>
        </w:rPr>
      </w:pPr>
      <w:r>
        <w:rPr>
          <w:rFonts w:cs="Arial"/>
        </w:rPr>
        <w:t>от 22.08.2023 г. № 1</w:t>
      </w:r>
      <w:r w:rsidR="004A6555">
        <w:rPr>
          <w:rFonts w:cs="Arial"/>
        </w:rPr>
        <w:t>54</w:t>
      </w:r>
    </w:p>
    <w:p w14:paraId="309378D0" w14:textId="77777777" w:rsidR="00515292" w:rsidRDefault="00515292" w:rsidP="00515292">
      <w:pPr>
        <w:ind w:firstLine="0"/>
        <w:rPr>
          <w:rFonts w:cs="Arial"/>
        </w:rPr>
      </w:pPr>
      <w:r>
        <w:rPr>
          <w:rFonts w:cs="Arial"/>
        </w:rPr>
        <w:t>с. Девица</w:t>
      </w:r>
    </w:p>
    <w:p w14:paraId="248E80C8" w14:textId="77777777" w:rsidR="00515292" w:rsidRDefault="00515292" w:rsidP="00515292">
      <w:pPr>
        <w:ind w:right="6503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15292" w14:paraId="39CA2B83" w14:textId="77777777" w:rsidTr="0051529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02879" w14:textId="6C4BAE5E" w:rsidR="00515292" w:rsidRPr="00515292" w:rsidRDefault="00515292" w:rsidP="00515292">
            <w:pPr>
              <w:pStyle w:val="Title"/>
              <w:spacing w:before="0" w:after="0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15292">
              <w:rPr>
                <w:b w:val="0"/>
                <w:bCs w:val="0"/>
                <w:sz w:val="24"/>
                <w:szCs w:val="24"/>
              </w:rPr>
              <w:t xml:space="preserve">Об </w:t>
            </w:r>
            <w:r w:rsidRPr="00515292">
              <w:rPr>
                <w:rFonts w:eastAsia="Calibri"/>
                <w:b w:val="0"/>
                <w:bCs w:val="0"/>
                <w:sz w:val="24"/>
                <w:szCs w:val="24"/>
              </w:rPr>
              <w:t>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 м</w:t>
            </w:r>
            <w:r w:rsidRPr="00515292">
              <w:rPr>
                <w:rFonts w:eastAsia="Calibri"/>
                <w:b w:val="0"/>
                <w:bCs w:val="0"/>
                <w:sz w:val="24"/>
                <w:szCs w:val="24"/>
              </w:rPr>
              <w:t>ногоквартирными домами</w:t>
            </w:r>
          </w:p>
          <w:p w14:paraId="09EF3B7F" w14:textId="2C2A8174" w:rsidR="00515292" w:rsidRPr="00515292" w:rsidRDefault="00515292" w:rsidP="00515292">
            <w:pPr>
              <w:pStyle w:val="Title"/>
              <w:spacing w:before="0" w:after="0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421140FA" w14:textId="77777777" w:rsidR="00AD1C66" w:rsidRPr="00DF2554" w:rsidRDefault="00AD1C66" w:rsidP="00DF2554">
      <w:pPr>
        <w:ind w:firstLine="0"/>
        <w:rPr>
          <w:rFonts w:ascii="Times New Roman" w:hAnsi="Times New Roman"/>
          <w:sz w:val="28"/>
          <w:szCs w:val="28"/>
        </w:rPr>
      </w:pPr>
    </w:p>
    <w:p w14:paraId="2100041F" w14:textId="75B4F6BC" w:rsidR="00C50ED7" w:rsidRPr="00DF2554" w:rsidRDefault="00C50ED7" w:rsidP="00DF2554">
      <w:pPr>
        <w:ind w:firstLine="709"/>
        <w:rPr>
          <w:rFonts w:ascii="Times New Roman" w:hAnsi="Times New Roman"/>
          <w:sz w:val="28"/>
          <w:szCs w:val="28"/>
        </w:rPr>
      </w:pPr>
    </w:p>
    <w:p w14:paraId="060F9BEA" w14:textId="77777777" w:rsidR="00515292" w:rsidRDefault="00AD1C66" w:rsidP="00DF2554">
      <w:pPr>
        <w:ind w:firstLine="709"/>
        <w:rPr>
          <w:rFonts w:cs="Arial"/>
        </w:rPr>
      </w:pPr>
      <w:r w:rsidRPr="00DF2554">
        <w:rPr>
          <w:rFonts w:ascii="Times New Roman" w:hAnsi="Times New Roman"/>
          <w:sz w:val="28"/>
          <w:szCs w:val="28"/>
        </w:rPr>
        <w:t xml:space="preserve"> </w:t>
      </w:r>
      <w:r w:rsidR="00995147" w:rsidRPr="00515292">
        <w:rPr>
          <w:rFonts w:cs="Arial"/>
        </w:rPr>
        <w:t>В соответствии с Федеральным законом от 06.10.2003 № 131-ФЗ «Об</w:t>
      </w: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общих принципах организации местного самоуправления в Российской</w:t>
      </w: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Федерации», частью 2 статьи 12 Федерального закона от 29.12.2017 № 443-ФЗ</w:t>
      </w:r>
      <w:r w:rsidR="00A81129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«Об организации дорожного движения в Российской Федерации и о внесении</w:t>
      </w:r>
      <w:r w:rsidR="00F14790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изменений в отдельные законодательные акты Российской Федерации»,</w:t>
      </w:r>
      <w:r w:rsidR="00A81129" w:rsidRPr="00515292">
        <w:rPr>
          <w:rFonts w:cs="Arial"/>
        </w:rPr>
        <w:t xml:space="preserve"> руководствуясь</w:t>
      </w:r>
      <w:r w:rsidRPr="00515292">
        <w:rPr>
          <w:rFonts w:cs="Arial"/>
        </w:rPr>
        <w:t xml:space="preserve"> </w:t>
      </w:r>
      <w:r w:rsidR="00A81129" w:rsidRPr="00515292">
        <w:rPr>
          <w:rFonts w:cs="Arial"/>
        </w:rPr>
        <w:t xml:space="preserve">Уставом </w:t>
      </w:r>
      <w:r w:rsidR="00515292">
        <w:rPr>
          <w:rFonts w:cs="Arial"/>
        </w:rPr>
        <w:t xml:space="preserve">Девицкого сельского </w:t>
      </w:r>
      <w:r w:rsidR="00A81129" w:rsidRPr="00515292">
        <w:rPr>
          <w:rFonts w:cs="Arial"/>
        </w:rPr>
        <w:t>поселения</w:t>
      </w:r>
      <w:r w:rsidRPr="00515292">
        <w:rPr>
          <w:rFonts w:cs="Arial"/>
        </w:rPr>
        <w:t xml:space="preserve"> </w:t>
      </w:r>
      <w:r w:rsidR="00CD2D37" w:rsidRPr="00515292">
        <w:rPr>
          <w:rFonts w:cs="Arial"/>
        </w:rPr>
        <w:t xml:space="preserve">Семилукского </w:t>
      </w:r>
      <w:r w:rsidR="00A81129" w:rsidRPr="00515292">
        <w:rPr>
          <w:rFonts w:cs="Arial"/>
        </w:rPr>
        <w:t xml:space="preserve">муниципального района Воронежской области, администрация </w:t>
      </w:r>
      <w:r w:rsidR="00515292">
        <w:rPr>
          <w:rFonts w:cs="Arial"/>
        </w:rPr>
        <w:t xml:space="preserve">Девицкого сельского </w:t>
      </w:r>
      <w:r w:rsidR="00A81129" w:rsidRPr="00515292">
        <w:rPr>
          <w:rFonts w:cs="Arial"/>
        </w:rPr>
        <w:t xml:space="preserve">поселения </w:t>
      </w:r>
      <w:r w:rsidR="00CD2D37" w:rsidRPr="00515292">
        <w:rPr>
          <w:rFonts w:cs="Arial"/>
        </w:rPr>
        <w:t xml:space="preserve">Семилукского </w:t>
      </w:r>
      <w:r w:rsidR="00A81129" w:rsidRPr="00515292">
        <w:rPr>
          <w:rFonts w:cs="Arial"/>
        </w:rPr>
        <w:t>муниципального района Воронежской области</w:t>
      </w:r>
      <w:r w:rsidRPr="00515292">
        <w:rPr>
          <w:rFonts w:cs="Arial"/>
        </w:rPr>
        <w:t xml:space="preserve"> </w:t>
      </w:r>
    </w:p>
    <w:p w14:paraId="18AAD1E9" w14:textId="0DEE96A0" w:rsidR="00A81129" w:rsidRDefault="00515292" w:rsidP="00515292">
      <w:pPr>
        <w:ind w:firstLine="0"/>
        <w:jc w:val="center"/>
        <w:rPr>
          <w:rFonts w:cs="Arial"/>
        </w:rPr>
      </w:pPr>
      <w:r>
        <w:rPr>
          <w:rFonts w:cs="Arial"/>
        </w:rPr>
        <w:t>ПОСТАНОВЛЯЕТ</w:t>
      </w:r>
      <w:r w:rsidR="00A81129" w:rsidRPr="00515292">
        <w:rPr>
          <w:rFonts w:cs="Arial"/>
        </w:rPr>
        <w:t>:</w:t>
      </w:r>
    </w:p>
    <w:p w14:paraId="4C26E240" w14:textId="77777777" w:rsidR="00F95F13" w:rsidRPr="00515292" w:rsidRDefault="00F95F13" w:rsidP="00515292">
      <w:pPr>
        <w:ind w:firstLine="0"/>
        <w:jc w:val="center"/>
        <w:rPr>
          <w:rFonts w:cs="Arial"/>
        </w:rPr>
      </w:pPr>
    </w:p>
    <w:p w14:paraId="6C439768" w14:textId="77777777" w:rsidR="00995147" w:rsidRPr="00515292" w:rsidRDefault="00AD1C66" w:rsidP="00DF2554">
      <w:pPr>
        <w:ind w:firstLine="709"/>
        <w:rPr>
          <w:rFonts w:cs="Arial"/>
        </w:rPr>
      </w:pP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1. Утвердить Порядок выявления и учета мнения собственников</w:t>
      </w: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помещений в многоквартирных домах в целях принятия решения о создании</w:t>
      </w: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парковок общего пользования на территориях общего пользования в границах</w:t>
      </w:r>
      <w:r w:rsidR="00A81129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элемента планир</w:t>
      </w:r>
      <w:r w:rsidR="00A81129" w:rsidRPr="00515292">
        <w:rPr>
          <w:rFonts w:cs="Arial"/>
        </w:rPr>
        <w:t xml:space="preserve">овочной структуры, застроенного </w:t>
      </w:r>
      <w:r w:rsidR="00995147" w:rsidRPr="00515292">
        <w:rPr>
          <w:rFonts w:cs="Arial"/>
        </w:rPr>
        <w:t>многоквартирными</w:t>
      </w:r>
      <w:r w:rsidR="00A81129" w:rsidRPr="00515292">
        <w:rPr>
          <w:rFonts w:cs="Arial"/>
        </w:rPr>
        <w:t xml:space="preserve"> домами </w:t>
      </w:r>
      <w:r w:rsidR="00995147" w:rsidRPr="00515292">
        <w:rPr>
          <w:rFonts w:cs="Arial"/>
        </w:rPr>
        <w:t>согласно прило</w:t>
      </w:r>
      <w:r w:rsidR="00A81129" w:rsidRPr="00515292">
        <w:rPr>
          <w:rFonts w:cs="Arial"/>
        </w:rPr>
        <w:t>жению</w:t>
      </w:r>
      <w:r w:rsidR="00995147" w:rsidRPr="00515292">
        <w:rPr>
          <w:rFonts w:cs="Arial"/>
        </w:rPr>
        <w:t>.</w:t>
      </w:r>
    </w:p>
    <w:p w14:paraId="781460B9" w14:textId="77777777" w:rsidR="00A81129" w:rsidRPr="00515292" w:rsidRDefault="00A81129" w:rsidP="00DF2554">
      <w:pPr>
        <w:ind w:firstLine="709"/>
        <w:rPr>
          <w:rFonts w:cs="Arial"/>
        </w:rPr>
      </w:pPr>
      <w:r w:rsidRPr="00515292">
        <w:rPr>
          <w:rFonts w:cs="Arial"/>
        </w:rPr>
        <w:t>2. Настоящее постановление вступает в силу со дня его официального о</w:t>
      </w:r>
      <w:r w:rsidR="00CD2D37" w:rsidRPr="00515292">
        <w:rPr>
          <w:rFonts w:cs="Arial"/>
        </w:rPr>
        <w:t>бнародовани</w:t>
      </w:r>
      <w:r w:rsidRPr="00515292">
        <w:rPr>
          <w:rFonts w:cs="Arial"/>
        </w:rPr>
        <w:t>я.</w:t>
      </w:r>
    </w:p>
    <w:p w14:paraId="40CF816F" w14:textId="18A19EA1" w:rsidR="00A81129" w:rsidRPr="00515292" w:rsidRDefault="00CD2D37" w:rsidP="00DF2554">
      <w:pPr>
        <w:ind w:firstLine="709"/>
        <w:rPr>
          <w:rFonts w:cs="Arial"/>
        </w:rPr>
      </w:pPr>
      <w:r w:rsidRPr="00515292">
        <w:rPr>
          <w:rFonts w:cs="Arial"/>
        </w:rPr>
        <w:t>3</w:t>
      </w:r>
      <w:r w:rsidR="00A81129" w:rsidRPr="00515292">
        <w:rPr>
          <w:rFonts w:cs="Arial"/>
        </w:rPr>
        <w:t xml:space="preserve">. Контроль за исполнением настоящего постановления </w:t>
      </w:r>
      <w:r w:rsidR="00515292">
        <w:rPr>
          <w:rFonts w:cs="Arial"/>
        </w:rPr>
        <w:t>оставляю за собой</w:t>
      </w:r>
      <w:r w:rsidR="00A81129" w:rsidRPr="00515292">
        <w:rPr>
          <w:rFonts w:cs="Arial"/>
        </w:rPr>
        <w:t>.</w:t>
      </w:r>
      <w:r w:rsidR="00AD1C66" w:rsidRPr="00515292">
        <w:rPr>
          <w:rFonts w:cs="Arial"/>
        </w:rPr>
        <w:t xml:space="preserve"> </w:t>
      </w:r>
    </w:p>
    <w:p w14:paraId="276C082D" w14:textId="77777777" w:rsidR="00A81129" w:rsidRPr="00515292" w:rsidRDefault="00A81129" w:rsidP="00DF2554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F95F13" w14:paraId="6C82EC3F" w14:textId="77777777" w:rsidTr="00F95F13">
        <w:tc>
          <w:tcPr>
            <w:tcW w:w="4785" w:type="dxa"/>
          </w:tcPr>
          <w:p w14:paraId="2818D692" w14:textId="77777777" w:rsidR="00F95F13" w:rsidRDefault="00F95F13">
            <w:pPr>
              <w:pStyle w:val="ad"/>
              <w:tabs>
                <w:tab w:val="left" w:pos="1134"/>
              </w:tabs>
              <w:ind w:hanging="7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Глава Девицкого сельского поселения</w:t>
            </w:r>
          </w:p>
          <w:p w14:paraId="5BEC5570" w14:textId="77777777" w:rsidR="00F95F13" w:rsidRDefault="00F95F13">
            <w:pPr>
              <w:pStyle w:val="ad"/>
              <w:tabs>
                <w:tab w:val="left" w:pos="1134"/>
              </w:tabs>
              <w:ind w:hanging="72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962" w:type="dxa"/>
            <w:hideMark/>
          </w:tcPr>
          <w:p w14:paraId="14967E96" w14:textId="77777777" w:rsidR="00F95F13" w:rsidRDefault="00F95F13">
            <w:pPr>
              <w:pStyle w:val="ad"/>
              <w:tabs>
                <w:tab w:val="left" w:pos="1134"/>
              </w:tabs>
              <w:ind w:firstLine="0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С.В. </w:t>
            </w:r>
            <w:proofErr w:type="spellStart"/>
            <w:r>
              <w:rPr>
                <w:rFonts w:cs="Arial"/>
                <w:color w:val="000000"/>
                <w:lang w:val="en-US"/>
              </w:rPr>
              <w:t>Сорокин</w:t>
            </w:r>
            <w:proofErr w:type="spellEnd"/>
          </w:p>
        </w:tc>
      </w:tr>
    </w:tbl>
    <w:p w14:paraId="76826BCE" w14:textId="2D7A9425" w:rsidR="00A81129" w:rsidRPr="00515292" w:rsidRDefault="00A81129" w:rsidP="00DF2554">
      <w:pPr>
        <w:ind w:firstLine="709"/>
        <w:rPr>
          <w:rFonts w:cs="Arial"/>
        </w:rPr>
      </w:pPr>
    </w:p>
    <w:p w14:paraId="046EA64A" w14:textId="77777777" w:rsidR="00A81129" w:rsidRPr="00515292" w:rsidRDefault="00AD1C66" w:rsidP="00C6251D">
      <w:pPr>
        <w:ind w:left="5103" w:firstLine="0"/>
        <w:jc w:val="left"/>
        <w:rPr>
          <w:rFonts w:cs="Arial"/>
        </w:rPr>
      </w:pPr>
      <w:r w:rsidRPr="00515292">
        <w:rPr>
          <w:rFonts w:cs="Arial"/>
        </w:rPr>
        <w:br w:type="page"/>
      </w:r>
      <w:r w:rsidR="00C6251D" w:rsidRPr="00515292">
        <w:rPr>
          <w:rFonts w:cs="Arial"/>
        </w:rPr>
        <w:lastRenderedPageBreak/>
        <w:t>Приложение</w:t>
      </w:r>
    </w:p>
    <w:p w14:paraId="015FC521" w14:textId="4A4BB407" w:rsidR="00A81129" w:rsidRPr="00515292" w:rsidRDefault="00C6251D" w:rsidP="00C6251D">
      <w:pPr>
        <w:ind w:left="5103" w:firstLine="0"/>
        <w:jc w:val="left"/>
        <w:rPr>
          <w:rFonts w:cs="Arial"/>
        </w:rPr>
      </w:pPr>
      <w:r w:rsidRPr="00515292">
        <w:rPr>
          <w:rFonts w:cs="Arial"/>
        </w:rPr>
        <w:t>к</w:t>
      </w:r>
      <w:r w:rsidR="00AD1C66" w:rsidRPr="00515292">
        <w:rPr>
          <w:rFonts w:cs="Arial"/>
        </w:rPr>
        <w:t xml:space="preserve"> </w:t>
      </w:r>
      <w:r w:rsidR="00A81129" w:rsidRPr="00515292">
        <w:rPr>
          <w:rFonts w:cs="Arial"/>
        </w:rPr>
        <w:t>постановлени</w:t>
      </w:r>
      <w:r w:rsidRPr="00515292">
        <w:rPr>
          <w:rFonts w:cs="Arial"/>
        </w:rPr>
        <w:t>ю</w:t>
      </w:r>
      <w:r w:rsidR="00A81129" w:rsidRPr="00515292">
        <w:rPr>
          <w:rFonts w:cs="Arial"/>
        </w:rPr>
        <w:t xml:space="preserve"> администрации</w:t>
      </w:r>
      <w:r w:rsidR="0022675F">
        <w:rPr>
          <w:rFonts w:cs="Arial"/>
        </w:rPr>
        <w:t xml:space="preserve"> Д</w:t>
      </w:r>
      <w:r w:rsidR="009A5165">
        <w:rPr>
          <w:rFonts w:cs="Arial"/>
        </w:rPr>
        <w:t xml:space="preserve">евицкого сельского </w:t>
      </w:r>
      <w:r w:rsidR="00A81129" w:rsidRPr="00515292">
        <w:rPr>
          <w:rFonts w:cs="Arial"/>
        </w:rPr>
        <w:t>поселения</w:t>
      </w:r>
      <w:r w:rsidR="00AD1C66" w:rsidRPr="00515292">
        <w:rPr>
          <w:rFonts w:cs="Arial"/>
        </w:rPr>
        <w:t xml:space="preserve"> </w:t>
      </w:r>
    </w:p>
    <w:p w14:paraId="521A454D" w14:textId="554654DF" w:rsidR="00A81129" w:rsidRPr="00515292" w:rsidRDefault="00CD2D37" w:rsidP="00C6251D">
      <w:pPr>
        <w:ind w:left="5103" w:firstLine="0"/>
        <w:jc w:val="left"/>
        <w:rPr>
          <w:rFonts w:cs="Arial"/>
        </w:rPr>
      </w:pPr>
      <w:r w:rsidRPr="00515292">
        <w:rPr>
          <w:rFonts w:cs="Arial"/>
        </w:rPr>
        <w:t>Семилукского</w:t>
      </w:r>
      <w:r w:rsidR="00A81129" w:rsidRPr="00515292">
        <w:rPr>
          <w:rFonts w:cs="Arial"/>
        </w:rPr>
        <w:t xml:space="preserve"> муниципального района Воронежской области</w:t>
      </w:r>
    </w:p>
    <w:p w14:paraId="54E16B4C" w14:textId="4620CBDF" w:rsidR="00A81129" w:rsidRPr="00515292" w:rsidRDefault="00A81129" w:rsidP="00C6251D">
      <w:pPr>
        <w:ind w:left="5103" w:firstLine="0"/>
        <w:jc w:val="left"/>
        <w:rPr>
          <w:rFonts w:cs="Arial"/>
        </w:rPr>
      </w:pPr>
      <w:r w:rsidRPr="00515292">
        <w:rPr>
          <w:rFonts w:cs="Arial"/>
        </w:rPr>
        <w:t xml:space="preserve">от </w:t>
      </w:r>
      <w:r w:rsidR="009A5165">
        <w:rPr>
          <w:rFonts w:cs="Arial"/>
        </w:rPr>
        <w:t xml:space="preserve">22.08.2023 г. </w:t>
      </w:r>
      <w:r w:rsidRPr="00515292">
        <w:rPr>
          <w:rFonts w:cs="Arial"/>
        </w:rPr>
        <w:t xml:space="preserve">№ </w:t>
      </w:r>
      <w:r w:rsidR="009A5165">
        <w:rPr>
          <w:rFonts w:cs="Arial"/>
        </w:rPr>
        <w:t>154</w:t>
      </w:r>
    </w:p>
    <w:p w14:paraId="66DE1D1F" w14:textId="77777777" w:rsidR="00AD1C66" w:rsidRPr="00515292" w:rsidRDefault="00AD1C66" w:rsidP="00DF2554">
      <w:pPr>
        <w:ind w:firstLine="709"/>
        <w:rPr>
          <w:rFonts w:cs="Arial"/>
        </w:rPr>
      </w:pPr>
    </w:p>
    <w:p w14:paraId="144DCCE3" w14:textId="77777777" w:rsidR="009A5165" w:rsidRDefault="009A5165" w:rsidP="00DF2554">
      <w:pPr>
        <w:ind w:firstLine="709"/>
        <w:jc w:val="center"/>
        <w:rPr>
          <w:rFonts w:cs="Arial"/>
        </w:rPr>
      </w:pPr>
    </w:p>
    <w:p w14:paraId="72101848" w14:textId="733A07E5" w:rsidR="00995147" w:rsidRPr="00515292" w:rsidRDefault="00995147" w:rsidP="00DF2554">
      <w:pPr>
        <w:ind w:firstLine="709"/>
        <w:jc w:val="center"/>
        <w:rPr>
          <w:rFonts w:cs="Arial"/>
        </w:rPr>
      </w:pPr>
      <w:r w:rsidRPr="00515292">
        <w:rPr>
          <w:rFonts w:cs="Arial"/>
        </w:rPr>
        <w:t>ПОРЯДОК</w:t>
      </w:r>
    </w:p>
    <w:p w14:paraId="6E80832E" w14:textId="77777777" w:rsidR="00995147" w:rsidRPr="00515292" w:rsidRDefault="00C6251D" w:rsidP="00DF2554">
      <w:pPr>
        <w:ind w:firstLine="709"/>
        <w:jc w:val="center"/>
        <w:rPr>
          <w:rFonts w:cs="Arial"/>
        </w:rPr>
      </w:pPr>
      <w:r w:rsidRPr="00515292">
        <w:rPr>
          <w:rFonts w:cs="Arial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14:paraId="533573D2" w14:textId="77777777" w:rsidR="000D361A" w:rsidRPr="00515292" w:rsidRDefault="000D361A" w:rsidP="00DF2554">
      <w:pPr>
        <w:ind w:firstLine="709"/>
        <w:rPr>
          <w:rFonts w:cs="Arial"/>
        </w:rPr>
      </w:pPr>
    </w:p>
    <w:p w14:paraId="44A91FB9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1. ОБЩИЕ ПОЛОЖЕНИЯ</w:t>
      </w:r>
    </w:p>
    <w:p w14:paraId="2732CD48" w14:textId="77777777" w:rsidR="00995147" w:rsidRPr="00515292" w:rsidRDefault="00AD1C66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1.1. Настоящий Порядок разработан в соответствии с Федеральным</w:t>
      </w:r>
      <w:r w:rsidR="00C6251D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законом от 29.12.2017 № 443-ФЗ «Об организации дорожного движения в</w:t>
      </w:r>
      <w:r w:rsidR="00C6251D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Российской Федерации и о внесении изменений в отдельные законодательные</w:t>
      </w:r>
      <w:r w:rsidR="001A160C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акты Российской Федерации» и регулирует порядок выявления и учета мнения</w:t>
      </w:r>
      <w:r w:rsidR="001A160C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собственников помещений в многоквартирных домах, расположенных на</w:t>
      </w:r>
      <w:r w:rsidR="001A160C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земельных участках, прилегающих к территориям общего пользования в</w:t>
      </w:r>
      <w:r w:rsidR="001A160C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границах элемента планировочной структуры, застроенного</w:t>
      </w:r>
      <w:r w:rsidR="001A160C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многоквартирными домами (далее - территория общего пользования), в целях</w:t>
      </w:r>
      <w:r w:rsidR="001A160C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принятия решений о создании парковок общего пользования на территориях</w:t>
      </w:r>
      <w:r w:rsidR="001A160C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общего пользования.</w:t>
      </w:r>
    </w:p>
    <w:p w14:paraId="62FA0B29" w14:textId="77777777" w:rsidR="00995147" w:rsidRPr="00515292" w:rsidRDefault="00AD1C66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1.2. Понятия, используемые в настоящем Порядке:</w:t>
      </w:r>
    </w:p>
    <w:p w14:paraId="2D8B1317" w14:textId="741A386B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уполномоченный орган – администрация </w:t>
      </w:r>
      <w:r w:rsidR="0095161D">
        <w:rPr>
          <w:rFonts w:cs="Arial"/>
        </w:rPr>
        <w:t xml:space="preserve">Девицкого сельского </w:t>
      </w:r>
      <w:r w:rsidR="00C50ED7" w:rsidRPr="00515292">
        <w:rPr>
          <w:rFonts w:cs="Arial"/>
        </w:rPr>
        <w:t>поселения</w:t>
      </w:r>
      <w:r w:rsidR="00AD1C66" w:rsidRPr="00515292">
        <w:rPr>
          <w:rFonts w:cs="Arial"/>
        </w:rPr>
        <w:t xml:space="preserve"> </w:t>
      </w:r>
      <w:r w:rsidR="00CD2D37" w:rsidRPr="00515292">
        <w:rPr>
          <w:rFonts w:cs="Arial"/>
        </w:rPr>
        <w:t>Семилукского</w:t>
      </w:r>
      <w:r w:rsidR="00C50ED7" w:rsidRPr="00515292">
        <w:rPr>
          <w:rFonts w:cs="Arial"/>
        </w:rPr>
        <w:t xml:space="preserve"> муниципального района Воронежской области</w:t>
      </w:r>
      <w:r w:rsidRPr="00515292">
        <w:rPr>
          <w:rFonts w:cs="Arial"/>
        </w:rPr>
        <w:t>, уполномоченн</w:t>
      </w:r>
      <w:r w:rsidR="000B399D" w:rsidRPr="00515292">
        <w:rPr>
          <w:rFonts w:cs="Arial"/>
        </w:rPr>
        <w:t>ая</w:t>
      </w:r>
      <w:r w:rsidR="00C50ED7" w:rsidRPr="00515292">
        <w:rPr>
          <w:rFonts w:cs="Arial"/>
        </w:rPr>
        <w:t xml:space="preserve"> </w:t>
      </w:r>
      <w:r w:rsidRPr="00515292">
        <w:rPr>
          <w:rFonts w:cs="Arial"/>
        </w:rPr>
        <w:t>на выявление и учет мнения</w:t>
      </w:r>
      <w:r w:rsidR="00C50ED7" w:rsidRPr="00515292">
        <w:rPr>
          <w:rFonts w:cs="Arial"/>
        </w:rPr>
        <w:t xml:space="preserve"> </w:t>
      </w:r>
      <w:r w:rsidRPr="00515292">
        <w:rPr>
          <w:rFonts w:cs="Arial"/>
        </w:rPr>
        <w:t>собственников помещений в многоквартирных домах при принятии решения</w:t>
      </w:r>
      <w:r w:rsidR="00C50ED7" w:rsidRPr="00515292">
        <w:rPr>
          <w:rFonts w:cs="Arial"/>
        </w:rPr>
        <w:t xml:space="preserve"> </w:t>
      </w:r>
      <w:r w:rsidRPr="00515292">
        <w:rPr>
          <w:rFonts w:cs="Arial"/>
        </w:rPr>
        <w:t>о создании парковки общего пользования на территории общего пользования</w:t>
      </w:r>
      <w:r w:rsidR="00C50ED7" w:rsidRPr="00515292">
        <w:rPr>
          <w:rFonts w:cs="Arial"/>
        </w:rPr>
        <w:t xml:space="preserve"> </w:t>
      </w:r>
      <w:r w:rsidRPr="00515292">
        <w:rPr>
          <w:rFonts w:cs="Arial"/>
        </w:rPr>
        <w:t>в муниципальном образовании;</w:t>
      </w:r>
    </w:p>
    <w:p w14:paraId="4B68221C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участник опроса - физическое лицо, юридическое лицо, являющиеся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>собственниками помещений в многоквартирном доме, включенном в перечень</w:t>
      </w:r>
      <w:r w:rsidR="00C50ED7" w:rsidRPr="00515292">
        <w:rPr>
          <w:rFonts w:cs="Arial"/>
        </w:rPr>
        <w:t xml:space="preserve"> </w:t>
      </w:r>
      <w:r w:rsidRPr="00515292">
        <w:rPr>
          <w:rFonts w:cs="Arial"/>
        </w:rPr>
        <w:t>многоквартирных домов, и принявшие участие в опросе;</w:t>
      </w:r>
    </w:p>
    <w:p w14:paraId="74F17452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перечень многоквартирных домов - адресный список многоквартирных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>домов, расположенных на земельном участке, прилегающем к территории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>общего пользования, на которой планируется создание парковки общего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>пользования;</w:t>
      </w:r>
    </w:p>
    <w:p w14:paraId="6E085A0F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схема размещения парковки общего пользования - документ,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>подготовленный на основании проектной документации и (или) технической</w:t>
      </w:r>
      <w:r w:rsidR="00C6251D" w:rsidRPr="00515292">
        <w:rPr>
          <w:rFonts w:cs="Arial"/>
        </w:rPr>
        <w:t xml:space="preserve"> д</w:t>
      </w:r>
      <w:r w:rsidRPr="00515292">
        <w:rPr>
          <w:rFonts w:cs="Arial"/>
        </w:rPr>
        <w:t>окументации, выполненный в виде схемы с текстовым описанием, с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>нанесением границ парковки общего пользования на территории общего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>пользования, с указанием ее адресной привязки, площади, вместимости</w:t>
      </w:r>
      <w:r w:rsidR="00C6251D" w:rsidRPr="00515292">
        <w:rPr>
          <w:rFonts w:cs="Arial"/>
        </w:rPr>
        <w:t xml:space="preserve"> </w:t>
      </w:r>
      <w:r w:rsidRPr="00515292">
        <w:rPr>
          <w:rFonts w:cs="Arial"/>
        </w:rPr>
        <w:t xml:space="preserve">(количества </w:t>
      </w:r>
      <w:proofErr w:type="spellStart"/>
      <w:r w:rsidRPr="00515292">
        <w:rPr>
          <w:rFonts w:cs="Arial"/>
        </w:rPr>
        <w:t>машино</w:t>
      </w:r>
      <w:proofErr w:type="spellEnd"/>
      <w:r w:rsidRPr="00515292">
        <w:rPr>
          <w:rFonts w:cs="Arial"/>
        </w:rPr>
        <w:t>-мест).</w:t>
      </w:r>
    </w:p>
    <w:p w14:paraId="5173DD6C" w14:textId="77777777" w:rsidR="00995147" w:rsidRPr="00515292" w:rsidRDefault="00AD1C66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1.3. Положения настоящего Порядка не распространяются на</w:t>
      </w:r>
      <w:r w:rsidR="00C6251D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правоотношения, связанные с созданием парковок общего пользования в</w:t>
      </w:r>
      <w:r w:rsidR="00C6251D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границах земельного участка, относящегося к общему имуществу</w:t>
      </w:r>
      <w:r w:rsidR="00C6251D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собственников помещений в многоквартирном доме.</w:t>
      </w:r>
    </w:p>
    <w:p w14:paraId="65024855" w14:textId="77777777" w:rsidR="00C6251D" w:rsidRPr="00515292" w:rsidRDefault="00C6251D" w:rsidP="00C6251D">
      <w:pPr>
        <w:ind w:firstLine="709"/>
        <w:rPr>
          <w:rFonts w:cs="Arial"/>
        </w:rPr>
      </w:pPr>
    </w:p>
    <w:p w14:paraId="239DC563" w14:textId="77777777" w:rsidR="00995147" w:rsidRPr="00515292" w:rsidRDefault="00AD1C66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2. ВЫЯВЛЕНИЕ И УЧЕТ МНЕНИЯ</w:t>
      </w:r>
      <w:r w:rsidR="00AE37D0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СОБСТВЕННИКОВ ПОМЕЩЕНИЙ В МНОГОКВАРТИРНОМ ДОМЕ</w:t>
      </w:r>
    </w:p>
    <w:p w14:paraId="76AA3F01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2.1. Выявление мнения собственников помещений в многоквартирных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домах, расположенных на земельных участках, прилегающих к территории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 xml:space="preserve">общего </w:t>
      </w:r>
      <w:r w:rsidRPr="00515292">
        <w:rPr>
          <w:rFonts w:cs="Arial"/>
        </w:rPr>
        <w:lastRenderedPageBreak/>
        <w:t>пользования, на которой планируется создание парковки общего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пользования, осуществляется путем проведения уполномоченным органом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опроса.</w:t>
      </w:r>
    </w:p>
    <w:p w14:paraId="7C3FF39C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2.2. Право участвовать в опросе имеют собственники помещений в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многоквартирных домах, расположенных на земельных участках,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прилегающих к территории общего пользования, на которой планируется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создание парковки общего пользования.</w:t>
      </w:r>
    </w:p>
    <w:p w14:paraId="3C719764" w14:textId="0FB4C984" w:rsidR="00995147" w:rsidRPr="00515292" w:rsidRDefault="00AD1C66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 </w:t>
      </w:r>
      <w:r w:rsidR="00995147" w:rsidRPr="00515292">
        <w:rPr>
          <w:rFonts w:cs="Arial"/>
        </w:rPr>
        <w:t>2.3. В целях проведения опроса уполномоченный орган не позднее 10</w:t>
      </w:r>
      <w:r w:rsidR="00AE37D0" w:rsidRPr="00515292">
        <w:rPr>
          <w:rFonts w:cs="Arial"/>
        </w:rPr>
        <w:t xml:space="preserve"> </w:t>
      </w:r>
      <w:r w:rsidR="00995147" w:rsidRPr="00515292">
        <w:rPr>
          <w:rFonts w:cs="Arial"/>
        </w:rPr>
        <w:t>рабочих дней до даты начала опроса:</w:t>
      </w:r>
    </w:p>
    <w:p w14:paraId="6CC9AA92" w14:textId="2CF35FF3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1) </w:t>
      </w:r>
      <w:r w:rsidR="000B399D" w:rsidRPr="00515292">
        <w:rPr>
          <w:rFonts w:cs="Arial"/>
        </w:rPr>
        <w:t>обнародует информацию о проведении опроса в порядке</w:t>
      </w:r>
      <w:r w:rsidR="0095161D">
        <w:rPr>
          <w:rFonts w:cs="Arial"/>
        </w:rPr>
        <w:t>,</w:t>
      </w:r>
      <w:r w:rsidR="000B399D" w:rsidRPr="00515292">
        <w:rPr>
          <w:rFonts w:cs="Arial"/>
        </w:rPr>
        <w:t xml:space="preserve"> определенном Уставом поселения</w:t>
      </w:r>
      <w:r w:rsidRPr="00515292">
        <w:rPr>
          <w:rFonts w:cs="Arial"/>
        </w:rPr>
        <w:t>.</w:t>
      </w:r>
    </w:p>
    <w:p w14:paraId="0FA19BAD" w14:textId="3A86B749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2) размещает информацию о проведении опроса на странице на</w:t>
      </w:r>
      <w:r w:rsidR="00AE37D0" w:rsidRPr="00515292">
        <w:rPr>
          <w:rFonts w:cs="Arial"/>
        </w:rPr>
        <w:t xml:space="preserve"> о</w:t>
      </w:r>
      <w:r w:rsidRPr="00515292">
        <w:rPr>
          <w:rFonts w:cs="Arial"/>
        </w:rPr>
        <w:t xml:space="preserve">фициальном сайте </w:t>
      </w:r>
      <w:r w:rsidR="00AE37D0" w:rsidRPr="00515292">
        <w:rPr>
          <w:rFonts w:cs="Arial"/>
        </w:rPr>
        <w:t>администрации</w:t>
      </w:r>
      <w:r w:rsidRPr="00515292">
        <w:rPr>
          <w:rFonts w:cs="Arial"/>
        </w:rPr>
        <w:t xml:space="preserve"> </w:t>
      </w:r>
      <w:r w:rsidR="0095161D">
        <w:rPr>
          <w:rFonts w:cs="Arial"/>
        </w:rPr>
        <w:t xml:space="preserve">Девицкого сельского </w:t>
      </w:r>
      <w:r w:rsidR="00C50ED7" w:rsidRPr="00515292">
        <w:rPr>
          <w:rFonts w:cs="Arial"/>
        </w:rPr>
        <w:t>поселения</w:t>
      </w:r>
      <w:r w:rsidR="00AD1C66" w:rsidRPr="00515292">
        <w:rPr>
          <w:rFonts w:cs="Arial"/>
        </w:rPr>
        <w:t xml:space="preserve"> </w:t>
      </w:r>
      <w:r w:rsidR="00CD2D37" w:rsidRPr="00515292">
        <w:rPr>
          <w:rFonts w:cs="Arial"/>
        </w:rPr>
        <w:t>Семилукского</w:t>
      </w:r>
      <w:r w:rsidR="00C50ED7" w:rsidRPr="00515292">
        <w:rPr>
          <w:rFonts w:cs="Arial"/>
        </w:rPr>
        <w:t xml:space="preserve"> муниципального района Воронежской области</w:t>
      </w:r>
      <w:r w:rsidRPr="00515292">
        <w:rPr>
          <w:rFonts w:cs="Arial"/>
        </w:rPr>
        <w:t xml:space="preserve"> в информационно-телекоммуникационной сети Интернет;</w:t>
      </w:r>
    </w:p>
    <w:p w14:paraId="45DE0068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3) обеспечивает размещение информации о проведении опроса на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информационных стендах в подъездах многоквартирных домов, включенных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в перечень многоквартирных домов;</w:t>
      </w:r>
    </w:p>
    <w:p w14:paraId="70C27756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4) обеспечивает распространение информации о проведении опроса 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формы опросного листа по почтовым ящикам в многоквартирных домах,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включенных в перечень многоквартирных домов.</w:t>
      </w:r>
    </w:p>
    <w:p w14:paraId="6F690B1C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2.4. Информация о проведении опроса содержит:</w:t>
      </w:r>
    </w:p>
    <w:p w14:paraId="2BDC2E87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1) сведения о дате и времени начала и окончания опроса, общий срок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которого не может составлять менее 20 календарных дней;</w:t>
      </w:r>
    </w:p>
    <w:p w14:paraId="38F1C689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2) формулировка вопроса, предлагаемого при проведении опроса;</w:t>
      </w:r>
    </w:p>
    <w:p w14:paraId="2E5A5947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3) перечень многоквартирных домов;</w:t>
      </w:r>
    </w:p>
    <w:p w14:paraId="5B1FB4A9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4) схему размещения парковки общего пользования;</w:t>
      </w:r>
    </w:p>
    <w:p w14:paraId="6A629640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5) опросный лист по форме согласно приложению № 1 к настоящему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Порядку для заполнения в письменной форме и направления (представления)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участником опроса в уполномоченный орган;</w:t>
      </w:r>
    </w:p>
    <w:p w14:paraId="632B13CD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6) адрес уполномоченного органа, ответственное лицо, контактный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телефон, электронную почту для предоставления (направления) участниками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опроса опросных листов.</w:t>
      </w:r>
    </w:p>
    <w:p w14:paraId="06A397A9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2.5. Собственники помещений в многоквартирном доме принимают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участие в опросе путем заполнения и направления (представления) в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уполномоченный орган опросного листа на бумажном носителе либо в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электронном виде по адресу, указанному в информации о проведении опроса.</w:t>
      </w:r>
    </w:p>
    <w:p w14:paraId="4CFDEF5B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2.6. Способ направления (представления) в уполномоченный орган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опросного листа выбирается собственником помещения в многоквартирном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доме самостоятельно.</w:t>
      </w:r>
    </w:p>
    <w:p w14:paraId="44D46268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2.7. Участник опроса направляет (представляет) в уполномоченный орган</w:t>
      </w:r>
      <w:r w:rsidR="001A160C" w:rsidRPr="00515292">
        <w:rPr>
          <w:rFonts w:cs="Arial"/>
        </w:rPr>
        <w:t xml:space="preserve"> </w:t>
      </w:r>
      <w:r w:rsidRPr="00515292">
        <w:rPr>
          <w:rFonts w:cs="Arial"/>
        </w:rPr>
        <w:t>опросные листы лично либо через уполномоченного представителя,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полномочия которого оформлены в соответствии с законодательством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Российской Федерации.</w:t>
      </w:r>
    </w:p>
    <w:p w14:paraId="22CFFC49" w14:textId="77777777" w:rsidR="001A160C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2.8. В случае если участник опроса является собственником двух и более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помещений в многоквартирном доме, указанном в перечне многоквартирных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домов, участник опроса направляет (представляет) в уполномоченный орган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опросные листы в количестве, равном количеству помещений, собственником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которых он является (1 опросный лист равен 1 помещению)</w:t>
      </w:r>
      <w:r w:rsidR="00AE37D0" w:rsidRPr="00515292">
        <w:rPr>
          <w:rFonts w:cs="Arial"/>
        </w:rPr>
        <w:t>.</w:t>
      </w:r>
      <w:r w:rsidR="00AD1C66" w:rsidRPr="00515292">
        <w:rPr>
          <w:rFonts w:cs="Arial"/>
        </w:rPr>
        <w:t xml:space="preserve"> </w:t>
      </w:r>
    </w:p>
    <w:p w14:paraId="200E4175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2.9. Уполномоченный орган организует прием и регистрацию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поступивших (представленных) опросных листов.</w:t>
      </w:r>
    </w:p>
    <w:p w14:paraId="5DF1DD2D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lastRenderedPageBreak/>
        <w:t>2.10. В течение 2 рабочих дней со дня истечения даты окончания опроса,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указанной в информации о проведении опроса, уполномоченный орган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осуществляет сортировку действительных и недействительных опросных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листов. Недействительными признаются опросные листы:</w:t>
      </w:r>
    </w:p>
    <w:p w14:paraId="22BEDF9E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1) не соответствующие утвержденной форме опросного листа;</w:t>
      </w:r>
    </w:p>
    <w:p w14:paraId="0F9562D4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2) в которых отсутствуют обязательные для заполнения сведения,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указанные в форме опросного листа, либо такие сведения являются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недостоверными;</w:t>
      </w:r>
    </w:p>
    <w:p w14:paraId="70FD1BDB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3) поступившие по истечении даты и времени окончания приема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опросных листов, указанных в информации о проведении опроса.</w:t>
      </w:r>
    </w:p>
    <w:p w14:paraId="39228D48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2.11. Уполномоченный орган в течение 3 рабочих дней со дня завершения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сортировки опросных листов осуществляет подсчет результатов опроса 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оформляет их протоколом по форме согласно приложению № 2 к настоящему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Порядку, который подписывается руководителем уполномоченного органа, 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размещается на официальном сайте в информационно-</w:t>
      </w:r>
      <w:r w:rsidR="00C50ED7" w:rsidRPr="00515292">
        <w:rPr>
          <w:rFonts w:cs="Arial"/>
        </w:rPr>
        <w:t xml:space="preserve"> </w:t>
      </w:r>
      <w:r w:rsidRPr="00515292">
        <w:rPr>
          <w:rFonts w:cs="Arial"/>
        </w:rPr>
        <w:t>телекоммуникационной сети Интернет.</w:t>
      </w:r>
    </w:p>
    <w:p w14:paraId="7D92CC35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2.12. При принятии решения о создании парковки общего пользования на</w:t>
      </w:r>
      <w:r w:rsidR="001A160C" w:rsidRPr="00515292">
        <w:rPr>
          <w:rFonts w:cs="Arial"/>
        </w:rPr>
        <w:t xml:space="preserve"> </w:t>
      </w:r>
      <w:r w:rsidRPr="00515292">
        <w:rPr>
          <w:rFonts w:cs="Arial"/>
        </w:rPr>
        <w:t>территории общего пользования уполномоченным органом учитывается</w:t>
      </w:r>
      <w:r w:rsidR="001A160C" w:rsidRPr="00515292">
        <w:rPr>
          <w:rFonts w:cs="Arial"/>
        </w:rPr>
        <w:t xml:space="preserve"> </w:t>
      </w:r>
      <w:r w:rsidRPr="00515292">
        <w:rPr>
          <w:rFonts w:cs="Arial"/>
        </w:rPr>
        <w:t>выраженное в действительных опросных листах мнение большинства от числа</w:t>
      </w:r>
      <w:r w:rsidR="001A160C" w:rsidRPr="00515292">
        <w:rPr>
          <w:rFonts w:cs="Arial"/>
        </w:rPr>
        <w:t xml:space="preserve"> </w:t>
      </w:r>
      <w:r w:rsidRPr="00515292">
        <w:rPr>
          <w:rFonts w:cs="Arial"/>
        </w:rPr>
        <w:t>лиц, принявших участие в опросе.</w:t>
      </w:r>
    </w:p>
    <w:p w14:paraId="03B11148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В случае, если по итогам опроса большинством от числа лиц принявших</w:t>
      </w:r>
    </w:p>
    <w:p w14:paraId="3AF0ACBB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участие в опросе, выражено мнение о согласии с созданием парковки общего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пользования на территории общего пользования, уполномоченный орган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принимает решение о создании парковки общего пользования.</w:t>
      </w:r>
    </w:p>
    <w:p w14:paraId="3E1F56E7" w14:textId="6F9662EF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В случае, если по итогам опроса большинством от числа лиц</w:t>
      </w:r>
      <w:r w:rsidR="0095161D">
        <w:rPr>
          <w:rFonts w:cs="Arial"/>
        </w:rPr>
        <w:t>,</w:t>
      </w:r>
      <w:r w:rsidRPr="00515292">
        <w:rPr>
          <w:rFonts w:cs="Arial"/>
        </w:rPr>
        <w:t xml:space="preserve"> принявших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участие в опросе, выражено мнение о несогласии с созданием парковки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общего пользования на территории общего пользования, решение о создании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парковки общего пользования уполномоченным органом не принимается.</w:t>
      </w:r>
    </w:p>
    <w:p w14:paraId="5355B502" w14:textId="77777777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>В случае, если по итогам опроса мнение о согласии с созданием парковки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общего пользования на территории общего пользования и мнение о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несогласии с созданием парковки общего пользования на территории общего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пользования выражено равным количеством от общего числа лиц, принявших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участие в опросе, уполномоченным органом принимается решение о создании</w:t>
      </w:r>
      <w:r w:rsidR="001A160C" w:rsidRPr="00515292">
        <w:rPr>
          <w:rFonts w:cs="Arial"/>
        </w:rPr>
        <w:t xml:space="preserve"> </w:t>
      </w:r>
      <w:r w:rsidRPr="00515292">
        <w:rPr>
          <w:rFonts w:cs="Arial"/>
        </w:rPr>
        <w:t>парковки общего пользования.</w:t>
      </w:r>
    </w:p>
    <w:p w14:paraId="1A0DE672" w14:textId="3FC9FA8C" w:rsidR="00995147" w:rsidRPr="00515292" w:rsidRDefault="00995147" w:rsidP="00C6251D">
      <w:pPr>
        <w:ind w:firstLine="709"/>
        <w:rPr>
          <w:rFonts w:cs="Arial"/>
        </w:rPr>
      </w:pPr>
      <w:r w:rsidRPr="00515292">
        <w:rPr>
          <w:rFonts w:cs="Arial"/>
        </w:rPr>
        <w:t xml:space="preserve">2.13. По результатам проведенного опроса </w:t>
      </w:r>
      <w:r w:rsidR="00C50ED7" w:rsidRPr="00515292">
        <w:rPr>
          <w:rFonts w:cs="Arial"/>
        </w:rPr>
        <w:t xml:space="preserve">администрацией </w:t>
      </w:r>
      <w:r w:rsidR="0095161D">
        <w:rPr>
          <w:rFonts w:cs="Arial"/>
        </w:rPr>
        <w:t xml:space="preserve">Девицкого сельского </w:t>
      </w:r>
      <w:r w:rsidR="00C50ED7" w:rsidRPr="00515292">
        <w:rPr>
          <w:rFonts w:cs="Arial"/>
        </w:rPr>
        <w:t>поселения</w:t>
      </w:r>
      <w:r w:rsidR="00AD1C66" w:rsidRPr="00515292">
        <w:rPr>
          <w:rFonts w:cs="Arial"/>
        </w:rPr>
        <w:t xml:space="preserve"> </w:t>
      </w:r>
      <w:r w:rsidR="00CD2D37" w:rsidRPr="00515292">
        <w:rPr>
          <w:rFonts w:cs="Arial"/>
        </w:rPr>
        <w:t>Семилукского</w:t>
      </w:r>
      <w:r w:rsidR="00C50ED7" w:rsidRPr="00515292">
        <w:rPr>
          <w:rFonts w:cs="Arial"/>
        </w:rPr>
        <w:t xml:space="preserve"> муниципального района Воронежской области</w:t>
      </w:r>
      <w:r w:rsidRPr="00515292">
        <w:rPr>
          <w:rFonts w:cs="Arial"/>
        </w:rPr>
        <w:t xml:space="preserve"> осуществляет соответствующие действия по принятию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решения о создании парковки общего пользования на территории общего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пользования в границах элемента планировочной структуры в установленном</w:t>
      </w:r>
      <w:r w:rsidR="00AE37D0" w:rsidRPr="00515292">
        <w:rPr>
          <w:rFonts w:cs="Arial"/>
        </w:rPr>
        <w:t xml:space="preserve"> </w:t>
      </w:r>
      <w:r w:rsidRPr="00515292">
        <w:rPr>
          <w:rFonts w:cs="Arial"/>
        </w:rPr>
        <w:t>законом порядке.</w:t>
      </w:r>
    </w:p>
    <w:p w14:paraId="224E594A" w14:textId="77777777" w:rsidR="00995147" w:rsidRPr="0095161D" w:rsidRDefault="00AD1C66" w:rsidP="00E10F40">
      <w:pPr>
        <w:ind w:left="5103" w:firstLine="0"/>
        <w:jc w:val="left"/>
        <w:rPr>
          <w:rFonts w:cs="Arial"/>
        </w:rPr>
      </w:pPr>
      <w:r w:rsidRPr="00515292">
        <w:rPr>
          <w:rFonts w:cs="Arial"/>
        </w:rPr>
        <w:br w:type="page"/>
      </w:r>
      <w:r w:rsidR="00995147" w:rsidRPr="0095161D">
        <w:rPr>
          <w:rFonts w:cs="Arial"/>
        </w:rPr>
        <w:lastRenderedPageBreak/>
        <w:t xml:space="preserve">Приложение </w:t>
      </w:r>
      <w:r w:rsidR="00AE37D0" w:rsidRPr="0095161D">
        <w:rPr>
          <w:rFonts w:cs="Arial"/>
        </w:rPr>
        <w:t>№</w:t>
      </w:r>
      <w:r w:rsidR="00995147" w:rsidRPr="0095161D">
        <w:rPr>
          <w:rFonts w:cs="Arial"/>
        </w:rPr>
        <w:t xml:space="preserve"> 1</w:t>
      </w:r>
    </w:p>
    <w:p w14:paraId="32C4365D" w14:textId="478D056A" w:rsidR="00995147" w:rsidRPr="0095161D" w:rsidRDefault="00995147" w:rsidP="00E10F40">
      <w:pPr>
        <w:ind w:left="5103" w:firstLine="0"/>
        <w:jc w:val="left"/>
        <w:rPr>
          <w:rFonts w:cs="Arial"/>
        </w:rPr>
      </w:pPr>
      <w:r w:rsidRPr="0095161D">
        <w:rPr>
          <w:rFonts w:cs="Arial"/>
        </w:rPr>
        <w:t>к Порядку выявления и учета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мнения собственников помещений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в многоквартирных домах в целях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принятия решения о создании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парковок общего пользования</w:t>
      </w:r>
      <w:r w:rsidR="00E10F40" w:rsidRPr="0095161D">
        <w:rPr>
          <w:rFonts w:cs="Arial"/>
        </w:rPr>
        <w:t xml:space="preserve"> </w:t>
      </w:r>
      <w:r w:rsidR="00515292" w:rsidRPr="0095161D">
        <w:rPr>
          <w:rFonts w:cs="Arial"/>
        </w:rPr>
        <w:t>о</w:t>
      </w:r>
      <w:r w:rsidRPr="0095161D">
        <w:rPr>
          <w:rFonts w:cs="Arial"/>
        </w:rPr>
        <w:t xml:space="preserve"> территориях общего пользования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в границах элемента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планировочной структуры,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застроенного многоквартирными домами</w:t>
      </w:r>
    </w:p>
    <w:p w14:paraId="2C665664" w14:textId="77777777" w:rsidR="00AD1C66" w:rsidRPr="0095161D" w:rsidRDefault="00AD1C66" w:rsidP="00DF2554">
      <w:pPr>
        <w:ind w:firstLine="709"/>
        <w:rPr>
          <w:rFonts w:cs="Arial"/>
        </w:rPr>
      </w:pPr>
    </w:p>
    <w:p w14:paraId="6D0D148A" w14:textId="77777777" w:rsidR="00995147" w:rsidRPr="0095161D" w:rsidRDefault="00995147" w:rsidP="00651031">
      <w:pPr>
        <w:ind w:firstLine="0"/>
        <w:jc w:val="center"/>
        <w:rPr>
          <w:rFonts w:cs="Arial"/>
        </w:rPr>
      </w:pPr>
      <w:r w:rsidRPr="0095161D">
        <w:rPr>
          <w:rFonts w:cs="Arial"/>
        </w:rPr>
        <w:t>Форма</w:t>
      </w:r>
    </w:p>
    <w:p w14:paraId="29D9E6A6" w14:textId="77777777" w:rsidR="00AE37D0" w:rsidRPr="0095161D" w:rsidRDefault="00AE37D0" w:rsidP="00DF2554">
      <w:pPr>
        <w:ind w:firstLine="709"/>
        <w:jc w:val="center"/>
        <w:rPr>
          <w:rFonts w:cs="Arial"/>
        </w:rPr>
      </w:pPr>
    </w:p>
    <w:p w14:paraId="2772332A" w14:textId="77777777" w:rsidR="00995147" w:rsidRPr="0095161D" w:rsidRDefault="00995147" w:rsidP="00651031">
      <w:pPr>
        <w:ind w:firstLine="0"/>
        <w:jc w:val="center"/>
        <w:rPr>
          <w:rFonts w:cs="Arial"/>
        </w:rPr>
      </w:pPr>
      <w:r w:rsidRPr="0095161D">
        <w:rPr>
          <w:rFonts w:cs="Arial"/>
        </w:rPr>
        <w:t>ОПРОСНЫЙ ЛИСТ</w:t>
      </w:r>
    </w:p>
    <w:p w14:paraId="6321A953" w14:textId="77777777" w:rsidR="00995147" w:rsidRPr="0095161D" w:rsidRDefault="00995147" w:rsidP="00651031">
      <w:pPr>
        <w:ind w:firstLine="0"/>
        <w:jc w:val="center"/>
        <w:rPr>
          <w:rFonts w:cs="Arial"/>
        </w:rPr>
      </w:pPr>
      <w:r w:rsidRPr="0095161D">
        <w:rPr>
          <w:rFonts w:cs="Arial"/>
        </w:rPr>
        <w:t>выявления мнения собственников помещений</w:t>
      </w:r>
    </w:p>
    <w:p w14:paraId="7D9F37B2" w14:textId="77777777" w:rsidR="00651031" w:rsidRDefault="00995147" w:rsidP="00651031">
      <w:pPr>
        <w:ind w:firstLine="0"/>
        <w:jc w:val="center"/>
        <w:rPr>
          <w:rFonts w:cs="Arial"/>
        </w:rPr>
      </w:pPr>
      <w:r w:rsidRPr="0095161D">
        <w:rPr>
          <w:rFonts w:cs="Arial"/>
        </w:rPr>
        <w:t xml:space="preserve">в многоквартирном доме </w:t>
      </w:r>
      <w:r w:rsidR="00AE37D0" w:rsidRPr="0095161D">
        <w:rPr>
          <w:rFonts w:cs="Arial"/>
        </w:rPr>
        <w:t>№</w:t>
      </w:r>
      <w:r w:rsidRPr="0095161D">
        <w:rPr>
          <w:rFonts w:cs="Arial"/>
        </w:rPr>
        <w:t xml:space="preserve"> ____</w:t>
      </w:r>
      <w:r w:rsidR="00AE37D0" w:rsidRPr="0095161D">
        <w:rPr>
          <w:rFonts w:cs="Arial"/>
        </w:rPr>
        <w:t xml:space="preserve"> </w:t>
      </w:r>
      <w:r w:rsidRPr="0095161D">
        <w:rPr>
          <w:rFonts w:cs="Arial"/>
        </w:rPr>
        <w:t>по ул. ____________________</w:t>
      </w:r>
    </w:p>
    <w:p w14:paraId="2401C572" w14:textId="12A5CC67" w:rsidR="00651031" w:rsidRDefault="00AE37D0" w:rsidP="00651031">
      <w:pPr>
        <w:ind w:firstLine="0"/>
        <w:jc w:val="center"/>
        <w:rPr>
          <w:rFonts w:cs="Arial"/>
        </w:rPr>
      </w:pPr>
      <w:r w:rsidRPr="0095161D">
        <w:rPr>
          <w:rFonts w:cs="Arial"/>
        </w:rPr>
        <w:t xml:space="preserve"> </w:t>
      </w:r>
      <w:r w:rsidR="00995147" w:rsidRPr="0095161D">
        <w:rPr>
          <w:rFonts w:cs="Arial"/>
        </w:rPr>
        <w:t xml:space="preserve">в </w:t>
      </w:r>
      <w:proofErr w:type="spellStart"/>
      <w:r w:rsidR="00651031">
        <w:rPr>
          <w:rFonts w:cs="Arial"/>
        </w:rPr>
        <w:t>Девицком</w:t>
      </w:r>
      <w:proofErr w:type="spellEnd"/>
      <w:r w:rsidR="00651031">
        <w:rPr>
          <w:rFonts w:cs="Arial"/>
        </w:rPr>
        <w:t xml:space="preserve"> сельском </w:t>
      </w:r>
      <w:r w:rsidR="00047848" w:rsidRPr="0095161D">
        <w:rPr>
          <w:rFonts w:cs="Arial"/>
        </w:rPr>
        <w:t>поселени</w:t>
      </w:r>
      <w:r w:rsidRPr="0095161D">
        <w:rPr>
          <w:rFonts w:cs="Arial"/>
        </w:rPr>
        <w:t>и</w:t>
      </w:r>
      <w:r w:rsidR="00AD1C66" w:rsidRPr="0095161D">
        <w:rPr>
          <w:rFonts w:cs="Arial"/>
        </w:rPr>
        <w:t xml:space="preserve"> </w:t>
      </w:r>
      <w:r w:rsidR="00CD2D37" w:rsidRPr="0095161D">
        <w:rPr>
          <w:rFonts w:cs="Arial"/>
        </w:rPr>
        <w:t>Семилукского</w:t>
      </w:r>
      <w:r w:rsidR="00047848" w:rsidRPr="0095161D">
        <w:rPr>
          <w:rFonts w:cs="Arial"/>
        </w:rPr>
        <w:t xml:space="preserve"> муниципального района Воронежской</w:t>
      </w:r>
      <w:r w:rsidR="00651031">
        <w:rPr>
          <w:rFonts w:cs="Arial"/>
        </w:rPr>
        <w:t xml:space="preserve"> </w:t>
      </w:r>
      <w:r w:rsidR="00047848" w:rsidRPr="0095161D">
        <w:rPr>
          <w:rFonts w:cs="Arial"/>
        </w:rPr>
        <w:t>области</w:t>
      </w:r>
      <w:r w:rsidR="00651031">
        <w:rPr>
          <w:rFonts w:cs="Arial"/>
        </w:rPr>
        <w:t>,</w:t>
      </w:r>
      <w:r w:rsidR="00047848" w:rsidRPr="0095161D">
        <w:rPr>
          <w:rFonts w:cs="Arial"/>
        </w:rPr>
        <w:t xml:space="preserve"> </w:t>
      </w:r>
      <w:r w:rsidR="00995147" w:rsidRPr="0095161D">
        <w:rPr>
          <w:rFonts w:cs="Arial"/>
        </w:rPr>
        <w:t>расположенном</w:t>
      </w:r>
      <w:r w:rsidRPr="0095161D">
        <w:rPr>
          <w:rFonts w:cs="Arial"/>
        </w:rPr>
        <w:t xml:space="preserve"> </w:t>
      </w:r>
      <w:r w:rsidR="00995147" w:rsidRPr="0095161D">
        <w:rPr>
          <w:rFonts w:cs="Arial"/>
        </w:rPr>
        <w:t xml:space="preserve">на земельном участке, </w:t>
      </w:r>
    </w:p>
    <w:p w14:paraId="7ACCD38C" w14:textId="7D6EF033" w:rsidR="00995147" w:rsidRPr="0095161D" w:rsidRDefault="00995147" w:rsidP="00651031">
      <w:pPr>
        <w:ind w:firstLine="0"/>
        <w:jc w:val="center"/>
        <w:rPr>
          <w:rFonts w:cs="Arial"/>
        </w:rPr>
      </w:pPr>
      <w:r w:rsidRPr="0095161D">
        <w:rPr>
          <w:rFonts w:cs="Arial"/>
        </w:rPr>
        <w:t>прилегающем к территории</w:t>
      </w:r>
      <w:r w:rsidR="00AE37D0" w:rsidRPr="0095161D">
        <w:rPr>
          <w:rFonts w:cs="Arial"/>
        </w:rPr>
        <w:t xml:space="preserve"> </w:t>
      </w:r>
      <w:r w:rsidRPr="0095161D">
        <w:rPr>
          <w:rFonts w:cs="Arial"/>
        </w:rPr>
        <w:t>общего пользования, на которой планируется</w:t>
      </w:r>
      <w:r w:rsidR="00AE37D0" w:rsidRPr="0095161D">
        <w:rPr>
          <w:rFonts w:cs="Arial"/>
        </w:rPr>
        <w:t xml:space="preserve"> </w:t>
      </w:r>
      <w:r w:rsidRPr="0095161D">
        <w:rPr>
          <w:rFonts w:cs="Arial"/>
        </w:rPr>
        <w:t>создание парковки общего пользования</w:t>
      </w:r>
    </w:p>
    <w:p w14:paraId="1EDC8897" w14:textId="77777777" w:rsidR="004D7056" w:rsidRPr="0095161D" w:rsidRDefault="004D7056" w:rsidP="00AE37D0">
      <w:pPr>
        <w:ind w:firstLine="0"/>
        <w:rPr>
          <w:rFonts w:cs="Arial"/>
        </w:rPr>
      </w:pPr>
    </w:p>
    <w:p w14:paraId="0D70BD89" w14:textId="6028B547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Данная форма подлежит заполнению и предоставлению в уполномоченный орган по</w:t>
      </w:r>
      <w:r w:rsidR="004D7056" w:rsidRPr="0095161D">
        <w:rPr>
          <w:rFonts w:cs="Arial"/>
        </w:rPr>
        <w:t xml:space="preserve"> </w:t>
      </w:r>
      <w:r w:rsidRPr="0095161D">
        <w:rPr>
          <w:rFonts w:cs="Arial"/>
        </w:rPr>
        <w:t>адресу: _________________________________________________________________</w:t>
      </w:r>
    </w:p>
    <w:p w14:paraId="3923D87B" w14:textId="77777777" w:rsidR="001A160C" w:rsidRPr="0095161D" w:rsidRDefault="001A160C" w:rsidP="00AE37D0">
      <w:pPr>
        <w:ind w:firstLine="0"/>
        <w:rPr>
          <w:rFonts w:cs="Arial"/>
        </w:rPr>
      </w:pPr>
    </w:p>
    <w:p w14:paraId="2F34CADD" w14:textId="77777777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либо по электронной почте ________</w:t>
      </w:r>
      <w:r w:rsidR="00CB0F09" w:rsidRPr="0095161D">
        <w:rPr>
          <w:rFonts w:cs="Arial"/>
        </w:rPr>
        <w:t>______ не позднее "__" ________</w:t>
      </w:r>
      <w:r w:rsidRPr="0095161D">
        <w:rPr>
          <w:rFonts w:cs="Arial"/>
        </w:rPr>
        <w:t xml:space="preserve"> 20__ г.</w:t>
      </w:r>
    </w:p>
    <w:p w14:paraId="17575482" w14:textId="77777777" w:rsidR="00AE37D0" w:rsidRPr="0095161D" w:rsidRDefault="00AE37D0" w:rsidP="00AE37D0">
      <w:pPr>
        <w:ind w:firstLine="0"/>
        <w:rPr>
          <w:rFonts w:cs="Arial"/>
        </w:rPr>
      </w:pPr>
      <w:r w:rsidRPr="0095161D">
        <w:rPr>
          <w:rFonts w:cs="Arial"/>
        </w:rPr>
        <w:t xml:space="preserve">____________________________________________________________ </w:t>
      </w:r>
    </w:p>
    <w:p w14:paraId="2F1CAAB3" w14:textId="373C108B" w:rsidR="00651031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 xml:space="preserve">(Ф.И.О. гражданина либо наименование юридического лица </w:t>
      </w:r>
      <w:r w:rsidR="00AE37D0" w:rsidRPr="0095161D">
        <w:rPr>
          <w:rFonts w:cs="Arial"/>
        </w:rPr>
        <w:t>–</w:t>
      </w:r>
      <w:r w:rsidRPr="0095161D">
        <w:rPr>
          <w:rFonts w:cs="Arial"/>
        </w:rPr>
        <w:t xml:space="preserve"> собственника</w:t>
      </w:r>
      <w:r w:rsidR="00AE37D0" w:rsidRPr="0095161D">
        <w:rPr>
          <w:rFonts w:cs="Arial"/>
        </w:rPr>
        <w:t xml:space="preserve"> </w:t>
      </w:r>
      <w:r w:rsidRPr="0095161D">
        <w:rPr>
          <w:rFonts w:cs="Arial"/>
        </w:rPr>
        <w:t>помещения)</w:t>
      </w:r>
      <w:r w:rsidR="00AD1C66" w:rsidRPr="0095161D">
        <w:rPr>
          <w:rFonts w:cs="Arial"/>
        </w:rPr>
        <w:t xml:space="preserve"> </w:t>
      </w:r>
      <w:r w:rsidRPr="0095161D">
        <w:rPr>
          <w:rFonts w:cs="Arial"/>
        </w:rPr>
        <w:t>являющийся(</w:t>
      </w:r>
      <w:proofErr w:type="spellStart"/>
      <w:r w:rsidRPr="0095161D">
        <w:rPr>
          <w:rFonts w:cs="Arial"/>
        </w:rPr>
        <w:t>щаяся</w:t>
      </w:r>
      <w:proofErr w:type="spellEnd"/>
      <w:r w:rsidRPr="0095161D">
        <w:rPr>
          <w:rFonts w:cs="Arial"/>
        </w:rPr>
        <w:t>) собственником помещения _______________ (жилого/нежилого)</w:t>
      </w:r>
      <w:r w:rsidR="00AD1C66" w:rsidRPr="0095161D">
        <w:rPr>
          <w:rFonts w:cs="Arial"/>
        </w:rPr>
        <w:t xml:space="preserve"> </w:t>
      </w:r>
      <w:r w:rsidRPr="0095161D">
        <w:rPr>
          <w:rFonts w:cs="Arial"/>
        </w:rPr>
        <w:t xml:space="preserve">расположенного по адресу: </w:t>
      </w:r>
      <w:r w:rsidR="00651031">
        <w:rPr>
          <w:rFonts w:cs="Arial"/>
        </w:rPr>
        <w:t>________________________________</w:t>
      </w:r>
    </w:p>
    <w:p w14:paraId="0C51B900" w14:textId="5ECE659A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_______________________</w:t>
      </w:r>
      <w:r w:rsidR="00AE37D0" w:rsidRPr="0095161D">
        <w:rPr>
          <w:rFonts w:cs="Arial"/>
        </w:rPr>
        <w:t>______________</w:t>
      </w:r>
      <w:r w:rsidRPr="0095161D">
        <w:rPr>
          <w:rFonts w:cs="Arial"/>
        </w:rPr>
        <w:t>______</w:t>
      </w:r>
      <w:r w:rsidR="00651031">
        <w:rPr>
          <w:rFonts w:cs="Arial"/>
        </w:rPr>
        <w:t>_____________________________</w:t>
      </w:r>
    </w:p>
    <w:p w14:paraId="3632EA33" w14:textId="77777777" w:rsidR="00CB0F09" w:rsidRPr="0095161D" w:rsidRDefault="00CB0F09" w:rsidP="00AE37D0">
      <w:pPr>
        <w:ind w:firstLine="0"/>
        <w:rPr>
          <w:rFonts w:cs="Arial"/>
        </w:rPr>
      </w:pPr>
      <w:r w:rsidRPr="0095161D">
        <w:rPr>
          <w:rFonts w:cs="Arial"/>
        </w:rPr>
        <w:t>на основании</w:t>
      </w:r>
    </w:p>
    <w:p w14:paraId="5A4F7F04" w14:textId="77777777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______________________________________________________________</w:t>
      </w:r>
    </w:p>
    <w:p w14:paraId="36C8AA26" w14:textId="77777777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(сведения о правоустанавливающем документе)</w:t>
      </w:r>
    </w:p>
    <w:p w14:paraId="187C5355" w14:textId="77777777" w:rsidR="00651031" w:rsidRDefault="00651031" w:rsidP="00AE37D0">
      <w:pPr>
        <w:ind w:firstLine="0"/>
        <w:rPr>
          <w:rFonts w:cs="Arial"/>
        </w:rPr>
      </w:pPr>
    </w:p>
    <w:p w14:paraId="4B344AA5" w14:textId="165365FD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выданного "__" _____________ г. ___________________________________________</w:t>
      </w:r>
    </w:p>
    <w:p w14:paraId="302089CA" w14:textId="72E87E33" w:rsidR="00AE37D0" w:rsidRPr="0095161D" w:rsidRDefault="00651031" w:rsidP="00AE37D0">
      <w:pPr>
        <w:ind w:firstLine="0"/>
        <w:rPr>
          <w:rFonts w:cs="Arial"/>
        </w:rPr>
      </w:pPr>
      <w:r>
        <w:rPr>
          <w:rFonts w:cs="Arial"/>
        </w:rPr>
        <w:t xml:space="preserve">                              </w:t>
      </w:r>
      <w:r w:rsidR="00995147" w:rsidRPr="0095161D">
        <w:rPr>
          <w:rFonts w:cs="Arial"/>
        </w:rPr>
        <w:t xml:space="preserve">(кем и когда выдан правоустанавливающий документ) </w:t>
      </w:r>
    </w:p>
    <w:p w14:paraId="6B52C8CC" w14:textId="77777777" w:rsidR="00AE37D0" w:rsidRPr="0095161D" w:rsidRDefault="00AE37D0" w:rsidP="00AE37D0">
      <w:pPr>
        <w:ind w:firstLine="0"/>
        <w:rPr>
          <w:rFonts w:cs="Arial"/>
        </w:rPr>
      </w:pPr>
      <w:r w:rsidRPr="0095161D">
        <w:rPr>
          <w:rFonts w:cs="Arial"/>
        </w:rPr>
        <w:t>_______________________________________________________________</w:t>
      </w:r>
    </w:p>
    <w:p w14:paraId="61EE1FB6" w14:textId="77777777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Представитель</w:t>
      </w:r>
      <w:r w:rsidR="00AE37D0" w:rsidRPr="0095161D">
        <w:rPr>
          <w:rFonts w:cs="Arial"/>
        </w:rPr>
        <w:t xml:space="preserve"> </w:t>
      </w:r>
      <w:r w:rsidRPr="0095161D">
        <w:rPr>
          <w:rFonts w:cs="Arial"/>
        </w:rPr>
        <w:t xml:space="preserve">собственника по доверенности </w:t>
      </w:r>
      <w:r w:rsidR="00AE37D0" w:rsidRPr="0095161D">
        <w:rPr>
          <w:rFonts w:cs="Arial"/>
        </w:rPr>
        <w:t>№</w:t>
      </w:r>
      <w:r w:rsidRPr="0095161D">
        <w:rPr>
          <w:rFonts w:cs="Arial"/>
        </w:rPr>
        <w:t xml:space="preserve"> ___ от "__" ________ 20__ г.</w:t>
      </w:r>
    </w:p>
    <w:p w14:paraId="07436EA6" w14:textId="77777777" w:rsidR="00995147" w:rsidRPr="0095161D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(Ф.И.О. &lt;*&gt; уполномоченного представителя)</w:t>
      </w:r>
    </w:p>
    <w:p w14:paraId="40F88E80" w14:textId="77777777" w:rsidR="00216E53" w:rsidRPr="0095161D" w:rsidRDefault="00216E53" w:rsidP="00AE37D0">
      <w:pPr>
        <w:ind w:firstLine="0"/>
        <w:rPr>
          <w:rFonts w:cs="Arial"/>
        </w:rPr>
      </w:pPr>
      <w:r w:rsidRPr="0095161D">
        <w:rPr>
          <w:rFonts w:cs="Arial"/>
        </w:rPr>
        <w:t>______________________________________</w:t>
      </w:r>
    </w:p>
    <w:p w14:paraId="1A7FA72F" w14:textId="77777777" w:rsidR="00995147" w:rsidRDefault="00995147" w:rsidP="00AE37D0">
      <w:pPr>
        <w:ind w:firstLine="0"/>
        <w:rPr>
          <w:rFonts w:cs="Arial"/>
        </w:rPr>
      </w:pPr>
      <w:r w:rsidRPr="0095161D">
        <w:rPr>
          <w:rFonts w:cs="Arial"/>
        </w:rPr>
        <w:t>Номер контактного телефона либо адрес электронной почты (при наличии)</w:t>
      </w:r>
    </w:p>
    <w:p w14:paraId="7D62B8C8" w14:textId="77777777" w:rsidR="0095161D" w:rsidRDefault="0095161D" w:rsidP="00AE37D0">
      <w:pPr>
        <w:ind w:firstLine="0"/>
        <w:rPr>
          <w:rFonts w:cs="Arial"/>
        </w:rPr>
      </w:pPr>
    </w:p>
    <w:p w14:paraId="762562FA" w14:textId="77777777" w:rsidR="0095161D" w:rsidRDefault="0095161D" w:rsidP="00AE37D0">
      <w:pPr>
        <w:ind w:firstLine="0"/>
        <w:rPr>
          <w:rFonts w:cs="Arial"/>
        </w:rPr>
      </w:pPr>
    </w:p>
    <w:p w14:paraId="74340B56" w14:textId="77777777" w:rsidR="0095161D" w:rsidRDefault="0095161D" w:rsidP="00AE37D0">
      <w:pPr>
        <w:ind w:firstLine="0"/>
        <w:rPr>
          <w:rFonts w:cs="Arial"/>
        </w:rPr>
      </w:pPr>
    </w:p>
    <w:p w14:paraId="26FCBAB7" w14:textId="77777777" w:rsidR="0095161D" w:rsidRDefault="0095161D" w:rsidP="00AE37D0">
      <w:pPr>
        <w:ind w:firstLine="0"/>
        <w:rPr>
          <w:rFonts w:cs="Arial"/>
        </w:rPr>
      </w:pPr>
    </w:p>
    <w:p w14:paraId="6812D3A9" w14:textId="77777777" w:rsidR="0095161D" w:rsidRDefault="0095161D" w:rsidP="00AE37D0">
      <w:pPr>
        <w:ind w:firstLine="0"/>
        <w:rPr>
          <w:rFonts w:cs="Arial"/>
        </w:rPr>
      </w:pPr>
    </w:p>
    <w:p w14:paraId="306C82B7" w14:textId="77777777" w:rsidR="0095161D" w:rsidRDefault="0095161D" w:rsidP="00AE37D0">
      <w:pPr>
        <w:ind w:firstLine="0"/>
        <w:rPr>
          <w:rFonts w:cs="Arial"/>
        </w:rPr>
      </w:pPr>
    </w:p>
    <w:p w14:paraId="0F5C5D38" w14:textId="77777777" w:rsidR="0095161D" w:rsidRPr="0095161D" w:rsidRDefault="0095161D" w:rsidP="00AE37D0">
      <w:pPr>
        <w:ind w:firstLine="0"/>
        <w:rPr>
          <w:rFonts w:cs="Arial"/>
        </w:rPr>
      </w:pPr>
    </w:p>
    <w:p w14:paraId="2E3D7205" w14:textId="77777777" w:rsidR="00216E53" w:rsidRPr="0095161D" w:rsidRDefault="00216E53" w:rsidP="00AE37D0">
      <w:pPr>
        <w:ind w:firstLine="0"/>
        <w:rPr>
          <w:rFonts w:cs="Aria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5"/>
        <w:gridCol w:w="1082"/>
        <w:gridCol w:w="1091"/>
      </w:tblGrid>
      <w:tr w:rsidR="00083DB3" w:rsidRPr="00083DB3" w14:paraId="330E4682" w14:textId="77777777" w:rsidTr="00D1188B">
        <w:trPr>
          <w:trHeight w:val="494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E949" w14:textId="77777777" w:rsidR="00083DB3" w:rsidRPr="0095161D" w:rsidRDefault="00083DB3" w:rsidP="00083DB3">
            <w:pPr>
              <w:ind w:firstLine="0"/>
              <w:jc w:val="center"/>
              <w:rPr>
                <w:rFonts w:cs="Arial"/>
              </w:rPr>
            </w:pPr>
            <w:r w:rsidRPr="0095161D">
              <w:rPr>
                <w:rFonts w:cs="Arial"/>
              </w:rPr>
              <w:lastRenderedPageBreak/>
              <w:t>Содержание вопроса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1433A" w14:textId="77777777" w:rsidR="00083DB3" w:rsidRPr="0095161D" w:rsidRDefault="00083DB3" w:rsidP="00083DB3">
            <w:pPr>
              <w:ind w:firstLine="0"/>
              <w:jc w:val="center"/>
              <w:rPr>
                <w:rFonts w:cs="Arial"/>
              </w:rPr>
            </w:pPr>
            <w:r w:rsidRPr="0095161D">
              <w:rPr>
                <w:rFonts w:cs="Arial"/>
              </w:rPr>
              <w:t>За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DA44" w14:textId="77777777" w:rsidR="00083DB3" w:rsidRPr="0095161D" w:rsidRDefault="00083DB3" w:rsidP="00083DB3">
            <w:pPr>
              <w:ind w:firstLine="0"/>
              <w:jc w:val="center"/>
              <w:rPr>
                <w:rFonts w:cs="Arial"/>
              </w:rPr>
            </w:pPr>
            <w:r w:rsidRPr="0095161D">
              <w:rPr>
                <w:rFonts w:cs="Arial"/>
              </w:rPr>
              <w:t>Против</w:t>
            </w:r>
          </w:p>
        </w:tc>
      </w:tr>
      <w:tr w:rsidR="00083DB3" w:rsidRPr="00083DB3" w14:paraId="59BF8D41" w14:textId="77777777" w:rsidTr="00D1188B">
        <w:trPr>
          <w:trHeight w:val="490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C0F8" w14:textId="77777777" w:rsidR="00083DB3" w:rsidRPr="0095161D" w:rsidRDefault="00083DB3" w:rsidP="00083DB3">
            <w:pPr>
              <w:ind w:firstLine="0"/>
              <w:jc w:val="center"/>
              <w:rPr>
                <w:rFonts w:cs="Arial"/>
              </w:rPr>
            </w:pPr>
            <w:r w:rsidRPr="0095161D">
              <w:rPr>
                <w:rFonts w:cs="Arial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B879" w14:textId="77777777" w:rsidR="00083DB3" w:rsidRPr="0095161D" w:rsidRDefault="00083DB3" w:rsidP="00083DB3">
            <w:pPr>
              <w:ind w:firstLine="0"/>
              <w:jc w:val="center"/>
              <w:rPr>
                <w:rFonts w:cs="Arial"/>
              </w:rPr>
            </w:pPr>
            <w:r w:rsidRPr="0095161D">
              <w:rPr>
                <w:rFonts w:cs="Arial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7AD49" w14:textId="77777777" w:rsidR="00083DB3" w:rsidRPr="0095161D" w:rsidRDefault="00083DB3" w:rsidP="00083DB3">
            <w:pPr>
              <w:ind w:firstLine="0"/>
              <w:jc w:val="center"/>
              <w:rPr>
                <w:rFonts w:cs="Arial"/>
              </w:rPr>
            </w:pPr>
            <w:r w:rsidRPr="0095161D">
              <w:rPr>
                <w:rFonts w:cs="Arial"/>
              </w:rPr>
              <w:t>3</w:t>
            </w:r>
          </w:p>
        </w:tc>
      </w:tr>
      <w:tr w:rsidR="00083DB3" w:rsidRPr="00083DB3" w14:paraId="16AA82F5" w14:textId="77777777" w:rsidTr="00D1188B">
        <w:trPr>
          <w:trHeight w:val="1325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AD83F" w14:textId="77777777" w:rsidR="00083DB3" w:rsidRPr="0095161D" w:rsidRDefault="00083DB3" w:rsidP="0049049C">
            <w:pPr>
              <w:ind w:firstLine="0"/>
              <w:rPr>
                <w:rFonts w:cs="Arial"/>
              </w:rPr>
            </w:pPr>
            <w:r w:rsidRPr="0095161D">
              <w:rPr>
                <w:rFonts w:cs="Arial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</w:t>
            </w:r>
            <w:r w:rsidR="0049049C" w:rsidRPr="0095161D">
              <w:rPr>
                <w:rFonts w:cs="Arial"/>
              </w:rPr>
              <w:t xml:space="preserve"> ___</w:t>
            </w:r>
            <w:r w:rsidRPr="0095161D">
              <w:rPr>
                <w:rFonts w:cs="Arial"/>
              </w:rPr>
              <w:t xml:space="preserve"> по ул.</w:t>
            </w:r>
            <w:r w:rsidR="0049049C" w:rsidRPr="0095161D">
              <w:rPr>
                <w:rFonts w:cs="Arial"/>
              </w:rPr>
              <w:t>__________________</w:t>
            </w:r>
            <w:r w:rsidRPr="0095161D">
              <w:rPr>
                <w:rFonts w:cs="Arial"/>
              </w:rPr>
              <w:t xml:space="preserve"> в </w:t>
            </w:r>
            <w:r w:rsidR="0049049C" w:rsidRPr="0095161D">
              <w:rPr>
                <w:rFonts w:cs="Arial"/>
              </w:rPr>
              <w:t>________________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B65C" w14:textId="77777777" w:rsidR="00083DB3" w:rsidRPr="0095161D" w:rsidRDefault="00083DB3" w:rsidP="00083DB3">
            <w:pPr>
              <w:ind w:firstLine="0"/>
              <w:rPr>
                <w:rFonts w:eastAsia="Arial Unicode MS" w:cs="Arial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E094" w14:textId="77777777" w:rsidR="00083DB3" w:rsidRPr="0095161D" w:rsidRDefault="00083DB3" w:rsidP="00083DB3">
            <w:pPr>
              <w:ind w:firstLine="0"/>
              <w:rPr>
                <w:rFonts w:eastAsia="Arial Unicode MS" w:cs="Arial"/>
              </w:rPr>
            </w:pPr>
          </w:p>
        </w:tc>
      </w:tr>
    </w:tbl>
    <w:p w14:paraId="266EA7C7" w14:textId="77777777" w:rsidR="00216E53" w:rsidRDefault="00216E53" w:rsidP="00216E53">
      <w:pPr>
        <w:ind w:firstLine="0"/>
        <w:rPr>
          <w:rFonts w:ascii="Times New Roman" w:hAnsi="Times New Roman"/>
          <w:sz w:val="28"/>
          <w:szCs w:val="28"/>
        </w:rPr>
      </w:pPr>
    </w:p>
    <w:p w14:paraId="7E274EA9" w14:textId="77777777" w:rsidR="00216E53" w:rsidRPr="00DF2554" w:rsidRDefault="00216E53" w:rsidP="00216E53">
      <w:pPr>
        <w:ind w:firstLine="0"/>
        <w:rPr>
          <w:rFonts w:ascii="Times New Roman" w:hAnsi="Times New Roman"/>
          <w:sz w:val="28"/>
          <w:szCs w:val="28"/>
        </w:rPr>
      </w:pPr>
    </w:p>
    <w:p w14:paraId="4501B3A3" w14:textId="77777777" w:rsidR="00995147" w:rsidRPr="0095161D" w:rsidRDefault="00995147" w:rsidP="00216E53">
      <w:pPr>
        <w:ind w:firstLine="0"/>
        <w:rPr>
          <w:rFonts w:cs="Arial"/>
        </w:rPr>
      </w:pPr>
      <w:r w:rsidRPr="0095161D">
        <w:rPr>
          <w:rFonts w:cs="Arial"/>
        </w:rPr>
        <w:t>Подпись ________________ "__" __________ 20__ г.</w:t>
      </w:r>
    </w:p>
    <w:p w14:paraId="6D5552FF" w14:textId="77777777" w:rsidR="00995147" w:rsidRPr="0095161D" w:rsidRDefault="00995147" w:rsidP="00216E53">
      <w:pPr>
        <w:ind w:firstLine="0"/>
        <w:rPr>
          <w:rFonts w:cs="Arial"/>
        </w:rPr>
      </w:pPr>
      <w:r w:rsidRPr="0095161D">
        <w:rPr>
          <w:rFonts w:cs="Arial"/>
        </w:rPr>
        <w:t>Я, _________________________________________________________________</w:t>
      </w:r>
      <w:r w:rsidR="00CB0F09" w:rsidRPr="0095161D">
        <w:rPr>
          <w:rFonts w:cs="Arial"/>
        </w:rPr>
        <w:t>_</w:t>
      </w:r>
    </w:p>
    <w:p w14:paraId="7D5DF838" w14:textId="091C80B5" w:rsidR="00995147" w:rsidRPr="00651031" w:rsidRDefault="00651031" w:rsidP="00216E53">
      <w:pPr>
        <w:ind w:firstLine="0"/>
        <w:rPr>
          <w:rFonts w:cs="Arial"/>
          <w:sz w:val="20"/>
          <w:szCs w:val="20"/>
        </w:rPr>
      </w:pPr>
      <w:r>
        <w:rPr>
          <w:rFonts w:cs="Arial"/>
        </w:rPr>
        <w:t xml:space="preserve">                                                </w:t>
      </w:r>
      <w:r w:rsidR="00995147" w:rsidRPr="00651031">
        <w:rPr>
          <w:rFonts w:cs="Arial"/>
          <w:sz w:val="20"/>
          <w:szCs w:val="20"/>
        </w:rPr>
        <w:t>(Ф.И.О. гражданина)</w:t>
      </w:r>
    </w:p>
    <w:p w14:paraId="0A133B7F" w14:textId="77777777" w:rsidR="00651031" w:rsidRDefault="00651031" w:rsidP="00216E53">
      <w:pPr>
        <w:ind w:firstLine="0"/>
        <w:rPr>
          <w:rFonts w:cs="Arial"/>
        </w:rPr>
      </w:pPr>
    </w:p>
    <w:p w14:paraId="190878A7" w14:textId="2F70810A" w:rsidR="00995147" w:rsidRPr="0095161D" w:rsidRDefault="00995147" w:rsidP="00216E53">
      <w:pPr>
        <w:ind w:firstLine="0"/>
        <w:rPr>
          <w:rFonts w:cs="Arial"/>
        </w:rPr>
      </w:pPr>
      <w:r w:rsidRPr="0095161D">
        <w:rPr>
          <w:rFonts w:cs="Arial"/>
        </w:rPr>
        <w:t>даю свое согласие на обработку моих персональных данных в целях проведения</w:t>
      </w:r>
      <w:r w:rsidR="00CB0F09" w:rsidRPr="0095161D">
        <w:rPr>
          <w:rFonts w:cs="Arial"/>
        </w:rPr>
        <w:t xml:space="preserve"> </w:t>
      </w:r>
      <w:r w:rsidRPr="0095161D">
        <w:rPr>
          <w:rFonts w:cs="Arial"/>
        </w:rPr>
        <w:t>настоящего опроса в соответствии с Федеральным законом Российской Федерации</w:t>
      </w:r>
      <w:r w:rsidR="00CB0F09" w:rsidRPr="0095161D">
        <w:rPr>
          <w:rFonts w:cs="Arial"/>
        </w:rPr>
        <w:t xml:space="preserve"> </w:t>
      </w:r>
      <w:r w:rsidRPr="0095161D">
        <w:rPr>
          <w:rFonts w:cs="Arial"/>
        </w:rPr>
        <w:t xml:space="preserve">от 27.07.2006 </w:t>
      </w:r>
      <w:r w:rsidR="00216E53" w:rsidRPr="0095161D">
        <w:rPr>
          <w:rFonts w:cs="Arial"/>
        </w:rPr>
        <w:t>№</w:t>
      </w:r>
      <w:r w:rsidRPr="0095161D">
        <w:rPr>
          <w:rFonts w:cs="Arial"/>
        </w:rPr>
        <w:t xml:space="preserve"> 152-ФЗ "О персональных данных".</w:t>
      </w:r>
    </w:p>
    <w:p w14:paraId="75095F54" w14:textId="77777777" w:rsidR="00216E53" w:rsidRPr="0095161D" w:rsidRDefault="00216E53" w:rsidP="00DF2554">
      <w:pPr>
        <w:ind w:firstLine="709"/>
        <w:rPr>
          <w:rFonts w:cs="Arial"/>
        </w:rPr>
      </w:pPr>
    </w:p>
    <w:p w14:paraId="039B105B" w14:textId="77777777" w:rsidR="00216E53" w:rsidRPr="0095161D" w:rsidRDefault="00216E53" w:rsidP="00DF2554">
      <w:pPr>
        <w:ind w:firstLine="709"/>
        <w:rPr>
          <w:rFonts w:cs="Arial"/>
        </w:rPr>
      </w:pPr>
    </w:p>
    <w:p w14:paraId="6ECF29D4" w14:textId="77777777" w:rsidR="00216E53" w:rsidRPr="0095161D" w:rsidRDefault="00216E53" w:rsidP="00DF2554">
      <w:pPr>
        <w:ind w:firstLine="709"/>
        <w:rPr>
          <w:rFonts w:cs="Arial"/>
        </w:rPr>
      </w:pPr>
    </w:p>
    <w:p w14:paraId="1C84A1C1" w14:textId="77777777" w:rsidR="00995147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Подпись ________________ "__" __________ 20__ г.</w:t>
      </w:r>
    </w:p>
    <w:p w14:paraId="273E26C8" w14:textId="77777777" w:rsidR="00995147" w:rsidRPr="0095161D" w:rsidRDefault="00AD1C66" w:rsidP="00E10F40">
      <w:pPr>
        <w:ind w:left="5103" w:firstLine="0"/>
        <w:jc w:val="left"/>
        <w:rPr>
          <w:rFonts w:cs="Arial"/>
        </w:rPr>
      </w:pPr>
      <w:r w:rsidRPr="00DF2554">
        <w:rPr>
          <w:rFonts w:ascii="Times New Roman" w:hAnsi="Times New Roman"/>
          <w:sz w:val="28"/>
          <w:szCs w:val="28"/>
        </w:rPr>
        <w:br w:type="page"/>
      </w:r>
      <w:r w:rsidR="00995147" w:rsidRPr="0095161D">
        <w:rPr>
          <w:rFonts w:cs="Arial"/>
        </w:rPr>
        <w:lastRenderedPageBreak/>
        <w:t xml:space="preserve">Приложение </w:t>
      </w:r>
      <w:r w:rsidR="00216E53" w:rsidRPr="0095161D">
        <w:rPr>
          <w:rFonts w:cs="Arial"/>
        </w:rPr>
        <w:t>№</w:t>
      </w:r>
      <w:r w:rsidR="00995147" w:rsidRPr="0095161D">
        <w:rPr>
          <w:rFonts w:cs="Arial"/>
        </w:rPr>
        <w:t xml:space="preserve"> 2</w:t>
      </w:r>
    </w:p>
    <w:p w14:paraId="16628CF1" w14:textId="77777777" w:rsidR="00995147" w:rsidRPr="0095161D" w:rsidRDefault="00995147" w:rsidP="00E10F40">
      <w:pPr>
        <w:ind w:left="5103" w:firstLine="0"/>
        <w:jc w:val="left"/>
        <w:rPr>
          <w:rFonts w:cs="Arial"/>
        </w:rPr>
      </w:pPr>
      <w:r w:rsidRPr="0095161D">
        <w:rPr>
          <w:rFonts w:cs="Arial"/>
        </w:rPr>
        <w:t>к Порядку выявления и учета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мнения собственников помещений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в многоквартирных домах в целях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принятия решения о создании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парковок общего пользования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на территориях общего пользования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в границах элемента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планировочной структуры,</w:t>
      </w:r>
      <w:r w:rsidR="00E10F40" w:rsidRPr="0095161D">
        <w:rPr>
          <w:rFonts w:cs="Arial"/>
        </w:rPr>
        <w:t xml:space="preserve"> </w:t>
      </w:r>
      <w:r w:rsidRPr="0095161D">
        <w:rPr>
          <w:rFonts w:cs="Arial"/>
        </w:rPr>
        <w:t>застроенного многоквартирными домами</w:t>
      </w:r>
    </w:p>
    <w:p w14:paraId="5DC5BB90" w14:textId="77777777" w:rsidR="000D361A" w:rsidRPr="0095161D" w:rsidRDefault="000D361A" w:rsidP="00DF2554">
      <w:pPr>
        <w:ind w:firstLine="3969"/>
        <w:jc w:val="left"/>
        <w:rPr>
          <w:rFonts w:cs="Arial"/>
        </w:rPr>
      </w:pPr>
    </w:p>
    <w:p w14:paraId="05B95E21" w14:textId="77777777" w:rsidR="000D361A" w:rsidRPr="0095161D" w:rsidRDefault="000D361A" w:rsidP="00DF2554">
      <w:pPr>
        <w:ind w:firstLine="709"/>
        <w:jc w:val="center"/>
        <w:rPr>
          <w:rFonts w:cs="Arial"/>
        </w:rPr>
      </w:pPr>
    </w:p>
    <w:p w14:paraId="335CD129" w14:textId="77777777" w:rsidR="00995147" w:rsidRPr="0095161D" w:rsidRDefault="00995147" w:rsidP="00DF2554">
      <w:pPr>
        <w:ind w:firstLine="709"/>
        <w:jc w:val="center"/>
        <w:rPr>
          <w:rFonts w:cs="Arial"/>
        </w:rPr>
      </w:pPr>
      <w:r w:rsidRPr="0095161D">
        <w:rPr>
          <w:rFonts w:cs="Arial"/>
        </w:rPr>
        <w:t>ПРОТОКОЛ</w:t>
      </w:r>
    </w:p>
    <w:p w14:paraId="0AD0DC14" w14:textId="77777777" w:rsidR="00995147" w:rsidRPr="0095161D" w:rsidRDefault="00995147" w:rsidP="00DF2554">
      <w:pPr>
        <w:ind w:firstLine="709"/>
        <w:jc w:val="center"/>
        <w:rPr>
          <w:rFonts w:cs="Arial"/>
        </w:rPr>
      </w:pPr>
      <w:r w:rsidRPr="0095161D">
        <w:rPr>
          <w:rFonts w:cs="Arial"/>
        </w:rPr>
        <w:t>результатов опроса собственников помещений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в многоквартирных домах, расположенных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на земельных участках, прилегающих к территории</w:t>
      </w:r>
    </w:p>
    <w:p w14:paraId="09979800" w14:textId="77777777" w:rsidR="00995147" w:rsidRPr="0095161D" w:rsidRDefault="00995147" w:rsidP="00DF2554">
      <w:pPr>
        <w:ind w:firstLine="709"/>
        <w:jc w:val="center"/>
        <w:rPr>
          <w:rFonts w:cs="Arial"/>
        </w:rPr>
      </w:pPr>
      <w:r w:rsidRPr="0095161D">
        <w:rPr>
          <w:rFonts w:cs="Arial"/>
        </w:rPr>
        <w:t>общего пользования в границах элемента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планировочной структуры, на которой планируется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создание парковки общего пользования</w:t>
      </w:r>
    </w:p>
    <w:p w14:paraId="17AEFC56" w14:textId="77777777" w:rsidR="0049049C" w:rsidRPr="0095161D" w:rsidRDefault="0049049C" w:rsidP="00DF2554">
      <w:pPr>
        <w:ind w:firstLine="709"/>
        <w:jc w:val="center"/>
        <w:rPr>
          <w:rFonts w:cs="Arial"/>
          <w:highlight w:val="red"/>
        </w:rPr>
      </w:pPr>
    </w:p>
    <w:p w14:paraId="2F133BE5" w14:textId="77777777" w:rsidR="0049049C" w:rsidRPr="0095161D" w:rsidRDefault="0049049C" w:rsidP="0049049C">
      <w:pPr>
        <w:ind w:firstLine="709"/>
        <w:jc w:val="left"/>
        <w:rPr>
          <w:rFonts w:cs="Arial"/>
        </w:rPr>
      </w:pPr>
      <w:r w:rsidRPr="0095161D">
        <w:rPr>
          <w:rFonts w:cs="Arial"/>
        </w:rPr>
        <w:t>__________________</w:t>
      </w:r>
    </w:p>
    <w:p w14:paraId="0FED9311" w14:textId="77777777" w:rsidR="0049049C" w:rsidRPr="0095161D" w:rsidRDefault="0049049C" w:rsidP="0049049C">
      <w:pPr>
        <w:ind w:firstLine="709"/>
        <w:jc w:val="left"/>
        <w:rPr>
          <w:rFonts w:cs="Arial"/>
          <w:iCs/>
        </w:rPr>
      </w:pPr>
      <w:r w:rsidRPr="0095161D">
        <w:rPr>
          <w:rFonts w:cs="Arial"/>
          <w:iCs/>
        </w:rPr>
        <w:t>(населенный пункт)</w:t>
      </w:r>
    </w:p>
    <w:p w14:paraId="282FA29B" w14:textId="77777777" w:rsidR="00995147" w:rsidRPr="0095161D" w:rsidRDefault="00995147" w:rsidP="0049049C">
      <w:pPr>
        <w:ind w:firstLine="709"/>
        <w:jc w:val="left"/>
        <w:rPr>
          <w:rFonts w:cs="Arial"/>
        </w:rPr>
      </w:pPr>
      <w:r w:rsidRPr="0095161D">
        <w:rPr>
          <w:rFonts w:cs="Arial"/>
        </w:rPr>
        <w:t>"__" __________ 20__ г.</w:t>
      </w:r>
    </w:p>
    <w:p w14:paraId="467DED53" w14:textId="77777777" w:rsidR="0049049C" w:rsidRPr="0095161D" w:rsidRDefault="0049049C" w:rsidP="0049049C">
      <w:pPr>
        <w:ind w:firstLine="709"/>
        <w:jc w:val="left"/>
        <w:rPr>
          <w:rFonts w:cs="Arial"/>
        </w:rPr>
      </w:pPr>
    </w:p>
    <w:p w14:paraId="68065AE6" w14:textId="77777777" w:rsidR="00995147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В период с "__" ______________ г. по "__" ______________ г. проведен опрос о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создании парковки общего пользования на территории общего пользования в границах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элемента планировочной структуры, застроенного многоквартирными домами,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расположенными на земельных участках, прилегающих к территории общего пользования</w:t>
      </w:r>
      <w:r w:rsidR="00216E53" w:rsidRPr="0095161D">
        <w:rPr>
          <w:rFonts w:cs="Arial"/>
        </w:rPr>
        <w:t xml:space="preserve"> </w:t>
      </w:r>
      <w:r w:rsidRPr="0095161D">
        <w:rPr>
          <w:rFonts w:cs="Arial"/>
        </w:rPr>
        <w:t>в муниципальном образовании.</w:t>
      </w:r>
    </w:p>
    <w:p w14:paraId="56DA09E9" w14:textId="77777777" w:rsidR="00995147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1. Перечень многоквартирных домов (число участников опроса) цифрами (прописью)</w:t>
      </w:r>
    </w:p>
    <w:p w14:paraId="05BB201E" w14:textId="77777777" w:rsidR="00995147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2. Число недействительных опросных листов</w:t>
      </w:r>
    </w:p>
    <w:p w14:paraId="76CBC4A9" w14:textId="77777777" w:rsidR="00995147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3. Число действительных опросных листов</w:t>
      </w:r>
    </w:p>
    <w:p w14:paraId="02447638" w14:textId="77777777" w:rsidR="00995147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4. Число участников, ответивших "за"</w:t>
      </w:r>
    </w:p>
    <w:p w14:paraId="1777E856" w14:textId="77777777" w:rsidR="00995147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5. Число участников, ответивших "против"</w:t>
      </w:r>
    </w:p>
    <w:p w14:paraId="1A3F7E3E" w14:textId="77777777" w:rsidR="00651031" w:rsidRDefault="00651031" w:rsidP="0095161D">
      <w:pPr>
        <w:ind w:firstLine="0"/>
        <w:rPr>
          <w:rFonts w:cs="Arial"/>
        </w:rPr>
      </w:pPr>
    </w:p>
    <w:p w14:paraId="4BAC3B71" w14:textId="06D4514C" w:rsidR="00995147" w:rsidRPr="0095161D" w:rsidRDefault="00995147" w:rsidP="0095161D">
      <w:pPr>
        <w:ind w:firstLine="0"/>
        <w:rPr>
          <w:rFonts w:cs="Arial"/>
        </w:rPr>
      </w:pPr>
      <w:r w:rsidRPr="0095161D">
        <w:rPr>
          <w:rFonts w:cs="Arial"/>
        </w:rPr>
        <w:t>Руководитель уполномоченного</w:t>
      </w:r>
      <w:r w:rsidR="0095161D">
        <w:rPr>
          <w:rFonts w:cs="Arial"/>
        </w:rPr>
        <w:t xml:space="preserve"> </w:t>
      </w:r>
      <w:r w:rsidR="001A160C" w:rsidRPr="0095161D">
        <w:rPr>
          <w:rFonts w:cs="Arial"/>
        </w:rPr>
        <w:t>О</w:t>
      </w:r>
      <w:r w:rsidRPr="0095161D">
        <w:rPr>
          <w:rFonts w:cs="Arial"/>
        </w:rPr>
        <w:t>ргана</w:t>
      </w:r>
    </w:p>
    <w:p w14:paraId="29712C81" w14:textId="77777777" w:rsidR="001A160C" w:rsidRPr="0095161D" w:rsidRDefault="001A160C" w:rsidP="00DF2554">
      <w:pPr>
        <w:ind w:firstLine="709"/>
        <w:rPr>
          <w:rFonts w:cs="Arial"/>
        </w:rPr>
      </w:pPr>
      <w:r w:rsidRPr="0095161D">
        <w:rPr>
          <w:rFonts w:cs="Arial"/>
        </w:rPr>
        <w:t>________________________</w:t>
      </w:r>
      <w:r w:rsidR="00AD1C66" w:rsidRPr="0095161D">
        <w:rPr>
          <w:rFonts w:cs="Arial"/>
        </w:rPr>
        <w:t xml:space="preserve"> </w:t>
      </w:r>
      <w:r w:rsidRPr="0095161D">
        <w:rPr>
          <w:rFonts w:cs="Arial"/>
        </w:rPr>
        <w:t>__________________________________</w:t>
      </w:r>
    </w:p>
    <w:p w14:paraId="75C50B28" w14:textId="330CA2F5" w:rsidR="00995147" w:rsidRDefault="00651031" w:rsidP="00DF2554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</w:t>
      </w:r>
      <w:r w:rsidR="00995147" w:rsidRPr="0095161D">
        <w:rPr>
          <w:rFonts w:cs="Arial"/>
        </w:rPr>
        <w:t>(Ф.И.О.)</w:t>
      </w:r>
      <w:r w:rsidR="00AD1C66" w:rsidRPr="0095161D">
        <w:rPr>
          <w:rFonts w:cs="Arial"/>
        </w:rPr>
        <w:t xml:space="preserve"> </w:t>
      </w:r>
      <w:r w:rsidR="00995147" w:rsidRPr="0095161D">
        <w:rPr>
          <w:rFonts w:cs="Arial"/>
        </w:rPr>
        <w:t>(подпись)</w:t>
      </w:r>
    </w:p>
    <w:p w14:paraId="6C6F643B" w14:textId="77777777" w:rsidR="0095161D" w:rsidRPr="0095161D" w:rsidRDefault="0095161D" w:rsidP="00DF2554">
      <w:pPr>
        <w:ind w:firstLine="709"/>
        <w:rPr>
          <w:rFonts w:cs="Arial"/>
        </w:rPr>
      </w:pPr>
    </w:p>
    <w:p w14:paraId="2349E383" w14:textId="77777777" w:rsidR="000D361A" w:rsidRPr="0095161D" w:rsidRDefault="00995147" w:rsidP="00DF2554">
      <w:pPr>
        <w:ind w:firstLine="709"/>
        <w:rPr>
          <w:rFonts w:cs="Arial"/>
        </w:rPr>
      </w:pPr>
      <w:r w:rsidRPr="0095161D">
        <w:rPr>
          <w:rFonts w:cs="Arial"/>
        </w:rPr>
        <w:t>Протокол подписан "__" __________ 20__ года в __ часов __ минут</w:t>
      </w:r>
    </w:p>
    <w:p w14:paraId="64A9D44E" w14:textId="77777777" w:rsidR="000D361A" w:rsidRPr="0095161D" w:rsidRDefault="000D361A" w:rsidP="00DF2554">
      <w:pPr>
        <w:ind w:firstLine="709"/>
        <w:rPr>
          <w:rFonts w:cs="Arial"/>
        </w:rPr>
      </w:pPr>
    </w:p>
    <w:p w14:paraId="6242AB9F" w14:textId="77777777" w:rsidR="000D361A" w:rsidRPr="0095161D" w:rsidRDefault="000D361A" w:rsidP="00DF2554">
      <w:pPr>
        <w:ind w:firstLine="709"/>
        <w:rPr>
          <w:rFonts w:cs="Arial"/>
        </w:rPr>
      </w:pPr>
    </w:p>
    <w:p w14:paraId="32BED332" w14:textId="77777777" w:rsidR="000D361A" w:rsidRPr="0095161D" w:rsidRDefault="000D361A" w:rsidP="00DF2554">
      <w:pPr>
        <w:ind w:firstLine="709"/>
        <w:rPr>
          <w:rFonts w:cs="Arial"/>
        </w:rPr>
      </w:pPr>
    </w:p>
    <w:p w14:paraId="5DB8F63C" w14:textId="77777777" w:rsidR="000D361A" w:rsidRPr="0095161D" w:rsidRDefault="000D361A" w:rsidP="00DF2554">
      <w:pPr>
        <w:ind w:firstLine="709"/>
        <w:rPr>
          <w:rFonts w:cs="Arial"/>
        </w:rPr>
      </w:pPr>
    </w:p>
    <w:sectPr w:rsidR="000D361A" w:rsidRPr="0095161D" w:rsidSect="00AD1C6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A464" w14:textId="77777777" w:rsidR="00B46DEC" w:rsidRDefault="00B46DEC" w:rsidP="00AD1C66">
      <w:r>
        <w:separator/>
      </w:r>
    </w:p>
  </w:endnote>
  <w:endnote w:type="continuationSeparator" w:id="0">
    <w:p w14:paraId="6EF3A00B" w14:textId="77777777" w:rsidR="00B46DEC" w:rsidRDefault="00B46DEC" w:rsidP="00AD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F863" w14:textId="77777777" w:rsidR="00B46DEC" w:rsidRDefault="00B46DEC" w:rsidP="00AD1C66">
      <w:r>
        <w:separator/>
      </w:r>
    </w:p>
  </w:footnote>
  <w:footnote w:type="continuationSeparator" w:id="0">
    <w:p w14:paraId="303198FF" w14:textId="77777777" w:rsidR="00B46DEC" w:rsidRDefault="00B46DEC" w:rsidP="00AD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065760567">
    <w:abstractNumId w:val="1"/>
  </w:num>
  <w:num w:numId="2" w16cid:durableId="4044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47"/>
    <w:rsid w:val="00025C5F"/>
    <w:rsid w:val="00047848"/>
    <w:rsid w:val="00083DB3"/>
    <w:rsid w:val="000B399D"/>
    <w:rsid w:val="000B77DC"/>
    <w:rsid w:val="000D361A"/>
    <w:rsid w:val="000D7D08"/>
    <w:rsid w:val="001A160C"/>
    <w:rsid w:val="00216E53"/>
    <w:rsid w:val="0022675F"/>
    <w:rsid w:val="00230B75"/>
    <w:rsid w:val="002A5D0A"/>
    <w:rsid w:val="002D6C32"/>
    <w:rsid w:val="00376AED"/>
    <w:rsid w:val="003874EE"/>
    <w:rsid w:val="0049049C"/>
    <w:rsid w:val="004A6555"/>
    <w:rsid w:val="004A7342"/>
    <w:rsid w:val="004D7056"/>
    <w:rsid w:val="00515292"/>
    <w:rsid w:val="005F7F25"/>
    <w:rsid w:val="00651031"/>
    <w:rsid w:val="00826D5F"/>
    <w:rsid w:val="0085215D"/>
    <w:rsid w:val="008F463B"/>
    <w:rsid w:val="00923614"/>
    <w:rsid w:val="0095161D"/>
    <w:rsid w:val="00995147"/>
    <w:rsid w:val="009A5165"/>
    <w:rsid w:val="009E5B80"/>
    <w:rsid w:val="00A755D0"/>
    <w:rsid w:val="00A81129"/>
    <w:rsid w:val="00AD1C66"/>
    <w:rsid w:val="00AE37D0"/>
    <w:rsid w:val="00AF303F"/>
    <w:rsid w:val="00B46DEC"/>
    <w:rsid w:val="00C05788"/>
    <w:rsid w:val="00C43DED"/>
    <w:rsid w:val="00C50ED7"/>
    <w:rsid w:val="00C6251D"/>
    <w:rsid w:val="00C74D16"/>
    <w:rsid w:val="00CB0F09"/>
    <w:rsid w:val="00CD2D37"/>
    <w:rsid w:val="00DF2554"/>
    <w:rsid w:val="00E10F40"/>
    <w:rsid w:val="00F14790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1B28"/>
  <w15:docId w15:val="{2AA3D4F3-D8FD-4CD1-A7A5-B3B561A1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74D1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4D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4D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4D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4D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29"/>
    <w:pPr>
      <w:keepLines/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AD1C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1C6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1C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1C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4D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74D1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AD1C6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4D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74D16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AD1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1C6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D1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1C6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4D1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4D1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4D1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16E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6E53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1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14</cp:revision>
  <cp:lastPrinted>2023-06-29T10:28:00Z</cp:lastPrinted>
  <dcterms:created xsi:type="dcterms:W3CDTF">2023-08-08T07:57:00Z</dcterms:created>
  <dcterms:modified xsi:type="dcterms:W3CDTF">2023-08-22T11:52:00Z</dcterms:modified>
</cp:coreProperties>
</file>