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0AEC4" w14:textId="77777777" w:rsidR="00E9499A" w:rsidRDefault="00E9499A" w:rsidP="00E9499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953D1DD" wp14:editId="3FA6C1AF">
            <wp:extent cx="59626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D6740" w14:textId="77777777" w:rsidR="00E9499A" w:rsidRDefault="00E9499A" w:rsidP="00E9499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>
        <w:rPr>
          <w:rFonts w:eastAsia="Calibri" w:cs="Arial"/>
        </w:rPr>
        <w:t>АДМИНИСТРАЦИЯ</w:t>
      </w:r>
    </w:p>
    <w:p w14:paraId="370ED81E" w14:textId="77777777" w:rsidR="00E9499A" w:rsidRDefault="00E9499A" w:rsidP="00E9499A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>
        <w:rPr>
          <w:rFonts w:eastAsia="Calibri" w:cs="Arial"/>
        </w:rPr>
        <w:t>ДЕВИЦКОГО СЕЛЬСКОГО ПОСЕЛЕНИЯ</w:t>
      </w:r>
    </w:p>
    <w:p w14:paraId="4F85D6E2" w14:textId="77777777" w:rsidR="00E9499A" w:rsidRDefault="00E9499A" w:rsidP="00E9499A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>
        <w:rPr>
          <w:rFonts w:eastAsia="Calibri" w:cs="Arial"/>
        </w:rPr>
        <w:t>СЕМИЛУКСКОГО МУНИЦИПАЛЬНОГО РАЙОНА</w:t>
      </w:r>
    </w:p>
    <w:p w14:paraId="5C9169BA" w14:textId="77777777" w:rsidR="00E9499A" w:rsidRDefault="00E9499A" w:rsidP="00E9499A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>
        <w:rPr>
          <w:rFonts w:eastAsia="Calibri" w:cs="Arial"/>
        </w:rPr>
        <w:t>ВОРОНЕЖСКОЙ ОБЛАСТИ</w:t>
      </w:r>
    </w:p>
    <w:p w14:paraId="5191E54D" w14:textId="77777777" w:rsidR="00E9499A" w:rsidRDefault="00E9499A" w:rsidP="00E9499A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>
        <w:rPr>
          <w:rFonts w:eastAsia="Calibri" w:cs="Arial"/>
        </w:rPr>
        <w:t>ул. Гагарина,16, с. Девица Семилукский район</w:t>
      </w:r>
    </w:p>
    <w:p w14:paraId="6516A7EB" w14:textId="77777777" w:rsidR="00E9499A" w:rsidRDefault="00E9499A" w:rsidP="00E9499A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>
        <w:rPr>
          <w:rFonts w:eastAsia="Calibri" w:cs="Arial"/>
        </w:rPr>
        <w:t xml:space="preserve"> Воронежская область, 396942, тел/факс (47372) 70-2-16</w:t>
      </w:r>
    </w:p>
    <w:p w14:paraId="3134C042" w14:textId="77777777" w:rsidR="00E9499A" w:rsidRDefault="00E9499A" w:rsidP="00E9499A">
      <w:pPr>
        <w:ind w:firstLine="0"/>
        <w:jc w:val="center"/>
        <w:rPr>
          <w:rFonts w:cs="Arial"/>
        </w:rPr>
      </w:pPr>
      <w:r>
        <w:rPr>
          <w:rFonts w:eastAsia="Calibri" w:cs="Arial"/>
        </w:rPr>
        <w:t xml:space="preserve"> ОГРН 1023601313340 ИНН 3628002894 КПП 362801001</w:t>
      </w:r>
    </w:p>
    <w:p w14:paraId="4FC06E4E" w14:textId="77777777" w:rsidR="00E9499A" w:rsidRDefault="00E9499A" w:rsidP="00E9499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454875F" w14:textId="77777777" w:rsidR="00E9499A" w:rsidRDefault="00E9499A" w:rsidP="00E9499A">
      <w:pPr>
        <w:ind w:firstLine="0"/>
        <w:jc w:val="center"/>
        <w:rPr>
          <w:rFonts w:cs="Arial"/>
        </w:rPr>
      </w:pPr>
      <w:r>
        <w:rPr>
          <w:rFonts w:cs="Arial"/>
        </w:rPr>
        <w:t>ПОСТАНОВЛЕНИЕ</w:t>
      </w:r>
    </w:p>
    <w:p w14:paraId="59DA039A" w14:textId="77777777" w:rsidR="00E9499A" w:rsidRPr="005A45D5" w:rsidRDefault="00E9499A" w:rsidP="00E9499A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BC91EB6" w14:textId="67708AFD" w:rsidR="00E9499A" w:rsidRPr="00E700AF" w:rsidRDefault="00E9499A" w:rsidP="00E9499A">
      <w:pPr>
        <w:ind w:right="4253" w:firstLine="0"/>
        <w:rPr>
          <w:rFonts w:cs="Arial"/>
        </w:rPr>
      </w:pPr>
      <w:r w:rsidRPr="00E700AF">
        <w:rPr>
          <w:rFonts w:cs="Arial"/>
        </w:rPr>
        <w:t xml:space="preserve">от </w:t>
      </w:r>
      <w:r w:rsidR="0096099D">
        <w:rPr>
          <w:rFonts w:cs="Arial"/>
        </w:rPr>
        <w:t>04</w:t>
      </w:r>
      <w:r w:rsidRPr="00E700AF">
        <w:rPr>
          <w:rFonts w:cs="Arial"/>
        </w:rPr>
        <w:t>.0</w:t>
      </w:r>
      <w:r w:rsidR="0096099D">
        <w:rPr>
          <w:rFonts w:cs="Arial"/>
        </w:rPr>
        <w:t>4</w:t>
      </w:r>
      <w:r w:rsidRPr="00E700AF">
        <w:rPr>
          <w:rFonts w:cs="Arial"/>
        </w:rPr>
        <w:t>.202</w:t>
      </w:r>
      <w:r w:rsidR="0096099D">
        <w:rPr>
          <w:rFonts w:cs="Arial"/>
        </w:rPr>
        <w:t>4</w:t>
      </w:r>
      <w:r w:rsidRPr="00E700AF">
        <w:rPr>
          <w:rFonts w:cs="Arial"/>
        </w:rPr>
        <w:t xml:space="preserve"> года № </w:t>
      </w:r>
      <w:r w:rsidR="0096099D">
        <w:rPr>
          <w:rFonts w:cs="Arial"/>
        </w:rPr>
        <w:t>105</w:t>
      </w:r>
    </w:p>
    <w:p w14:paraId="0DABF7F3" w14:textId="77777777" w:rsidR="00E9499A" w:rsidRPr="00E700AF" w:rsidRDefault="00E9499A" w:rsidP="00E9499A">
      <w:pPr>
        <w:ind w:firstLine="0"/>
        <w:rPr>
          <w:rFonts w:cs="Arial"/>
        </w:rPr>
      </w:pPr>
      <w:r w:rsidRPr="00E700AF">
        <w:rPr>
          <w:rFonts w:cs="Arial"/>
        </w:rPr>
        <w:t>с. Девица</w:t>
      </w:r>
    </w:p>
    <w:p w14:paraId="3CDE5C10" w14:textId="1DC5F106" w:rsidR="00247337" w:rsidRDefault="00247337" w:rsidP="00164373">
      <w:pPr>
        <w:ind w:firstLine="142"/>
        <w:rPr>
          <w:rFonts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F24828" w14:paraId="46FE5038" w14:textId="77777777" w:rsidTr="00F24828">
        <w:tc>
          <w:tcPr>
            <w:tcW w:w="5070" w:type="dxa"/>
          </w:tcPr>
          <w:p w14:paraId="5C3060CC" w14:textId="3E051365" w:rsidR="00F24828" w:rsidRPr="00F24828" w:rsidRDefault="00F24828" w:rsidP="00F24828">
            <w:pPr>
              <w:ind w:firstLine="0"/>
              <w:rPr>
                <w:rFonts w:cs="Arial"/>
              </w:rPr>
            </w:pPr>
            <w:r w:rsidRPr="00F24828">
              <w:t>О внесении</w:t>
            </w:r>
            <w:r>
              <w:t xml:space="preserve"> </w:t>
            </w:r>
            <w:r w:rsidRPr="003E17B9">
              <w:t>изменени</w:t>
            </w:r>
            <w:r>
              <w:t>й</w:t>
            </w:r>
            <w:r w:rsidRPr="003E17B9">
              <w:t xml:space="preserve"> и дополнени</w:t>
            </w:r>
            <w:r>
              <w:t>й</w:t>
            </w:r>
            <w:r w:rsidRPr="003E17B9">
              <w:t xml:space="preserve"> </w:t>
            </w:r>
            <w:r w:rsidRPr="003E17B9">
              <w:t>в постановление администрации Девицкого сельского поселения Семилукского муниципального района Воронежской области от 22.07.2022 г. № 109 «Об утверждении Положения о комиссии по соблюдению требований к служебному поведению муниципальных служащих и урегулированию конфликтов интересов</w:t>
            </w:r>
            <w:r>
              <w:t>»</w:t>
            </w:r>
          </w:p>
        </w:tc>
      </w:tr>
    </w:tbl>
    <w:p w14:paraId="230CA121" w14:textId="77777777" w:rsidR="00F24828" w:rsidRDefault="00F24828" w:rsidP="00F24828">
      <w:pPr>
        <w:ind w:firstLine="0"/>
        <w:rPr>
          <w:rFonts w:cs="Arial"/>
        </w:rPr>
      </w:pPr>
    </w:p>
    <w:p w14:paraId="4DBC2861" w14:textId="77777777" w:rsidR="00A96499" w:rsidRPr="00E9499A" w:rsidRDefault="00A96499" w:rsidP="00164373">
      <w:pPr>
        <w:ind w:firstLine="142"/>
        <w:rPr>
          <w:rFonts w:cs="Arial"/>
        </w:rPr>
      </w:pPr>
    </w:p>
    <w:p w14:paraId="4B954140" w14:textId="77777777" w:rsidR="003E17B9" w:rsidRPr="00E9499A" w:rsidRDefault="00123AB2" w:rsidP="003E17B9">
      <w:pPr>
        <w:ind w:firstLine="709"/>
        <w:rPr>
          <w:rFonts w:eastAsia="Calibri" w:cs="Arial"/>
        </w:rPr>
      </w:pPr>
      <w:r w:rsidRPr="003E17B9">
        <w:rPr>
          <w:rFonts w:eastAsia="Calibri" w:cs="Arial"/>
        </w:rPr>
        <w:t xml:space="preserve">В </w:t>
      </w:r>
      <w:r w:rsidR="0014516E" w:rsidRPr="003E17B9">
        <w:rPr>
          <w:rFonts w:eastAsia="Calibri" w:cs="Arial"/>
        </w:rPr>
        <w:t>соответствии с</w:t>
      </w:r>
      <w:r w:rsidR="00F22F85" w:rsidRPr="003E17B9">
        <w:rPr>
          <w:rFonts w:eastAsia="Calibri" w:cs="Arial"/>
        </w:rPr>
        <w:t xml:space="preserve"> </w:t>
      </w:r>
      <w:r w:rsidR="0014516E" w:rsidRPr="003E17B9">
        <w:rPr>
          <w:rFonts w:eastAsia="Calibri" w:cs="Arial"/>
          <w:bCs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170CF" w:rsidRPr="003E17B9">
        <w:rPr>
          <w:rFonts w:cs="Arial"/>
          <w:bCs/>
        </w:rPr>
        <w:t>, Федеральным законом от 25.12.2008 г. №</w:t>
      </w:r>
      <w:r w:rsidRPr="003E17B9">
        <w:rPr>
          <w:rFonts w:cs="Arial"/>
          <w:bCs/>
        </w:rPr>
        <w:t xml:space="preserve"> </w:t>
      </w:r>
      <w:r w:rsidR="00B170CF" w:rsidRPr="003E17B9">
        <w:rPr>
          <w:rFonts w:cs="Arial"/>
          <w:bCs/>
        </w:rPr>
        <w:t>273-ФЗ «О противодействии коррупции», Указом Президента РФ от 01.07.2010 г. №</w:t>
      </w:r>
      <w:r w:rsidRPr="003E17B9">
        <w:rPr>
          <w:rFonts w:cs="Arial"/>
          <w:bCs/>
        </w:rPr>
        <w:t xml:space="preserve"> 821</w:t>
      </w:r>
      <w:r w:rsidR="00B170CF" w:rsidRPr="003E17B9">
        <w:rPr>
          <w:rFonts w:cs="Arial"/>
          <w:bCs/>
        </w:rPr>
        <w:t xml:space="preserve"> «О комиссиях по соблюдению требований к служебному поведению </w:t>
      </w:r>
      <w:r w:rsidR="00DB589D" w:rsidRPr="003E17B9">
        <w:rPr>
          <w:rFonts w:cs="Arial"/>
          <w:bCs/>
        </w:rPr>
        <w:t>муниципальных</w:t>
      </w:r>
      <w:r w:rsidR="00B170CF" w:rsidRPr="003E17B9">
        <w:rPr>
          <w:rFonts w:cs="Arial"/>
          <w:bCs/>
        </w:rPr>
        <w:t xml:space="preserve"> служащих и урегулированию конфликта интересов», Указом Президента РФ от 25.04.2022 г. №</w:t>
      </w:r>
      <w:r w:rsidR="005C2045" w:rsidRPr="003E17B9">
        <w:rPr>
          <w:rFonts w:cs="Arial"/>
          <w:bCs/>
        </w:rPr>
        <w:t xml:space="preserve"> </w:t>
      </w:r>
      <w:r w:rsidR="00B170CF" w:rsidRPr="003E17B9">
        <w:rPr>
          <w:rFonts w:cs="Arial"/>
          <w:bCs/>
        </w:rPr>
        <w:t>232 «О государственной информационной системе в области противодействия коррупции «Посейдон»</w:t>
      </w:r>
      <w:r w:rsidR="003E17B9">
        <w:rPr>
          <w:bCs/>
        </w:rPr>
        <w:t xml:space="preserve">, </w:t>
      </w:r>
      <w:r w:rsidR="003E17B9" w:rsidRPr="003E17B9">
        <w:rPr>
          <w:rFonts w:cs="Arial"/>
        </w:rPr>
        <w:t xml:space="preserve">рассмотрев протест прокуратуры Семилукского района от </w:t>
      </w:r>
      <w:r w:rsidR="003E17B9">
        <w:t>27</w:t>
      </w:r>
      <w:r w:rsidR="003E17B9" w:rsidRPr="003E17B9">
        <w:rPr>
          <w:rFonts w:cs="Arial"/>
        </w:rPr>
        <w:t>.03.2024 г. № 2-1-2024,</w:t>
      </w:r>
      <w:r w:rsidR="003E17B9">
        <w:t xml:space="preserve"> </w:t>
      </w:r>
      <w:r w:rsidR="003E17B9" w:rsidRPr="00E9499A">
        <w:rPr>
          <w:rFonts w:eastAsia="Calibri" w:cs="Arial"/>
          <w:bCs/>
        </w:rPr>
        <w:t xml:space="preserve">администрация Девицкого сельского </w:t>
      </w:r>
      <w:r w:rsidR="003E17B9" w:rsidRPr="00E9499A">
        <w:rPr>
          <w:rFonts w:cs="Arial"/>
          <w:bCs/>
        </w:rPr>
        <w:t>поселения</w:t>
      </w:r>
    </w:p>
    <w:p w14:paraId="65D925E6" w14:textId="77777777" w:rsidR="003E17B9" w:rsidRDefault="003E17B9" w:rsidP="003E17B9">
      <w:pPr>
        <w:ind w:firstLine="709"/>
        <w:jc w:val="center"/>
        <w:rPr>
          <w:rFonts w:cs="Arial"/>
        </w:rPr>
      </w:pPr>
    </w:p>
    <w:p w14:paraId="0849843C" w14:textId="4EF69C5B" w:rsidR="003E17B9" w:rsidRDefault="003E17B9" w:rsidP="003E17B9">
      <w:pPr>
        <w:ind w:firstLine="709"/>
        <w:jc w:val="center"/>
        <w:rPr>
          <w:rFonts w:cs="Arial"/>
        </w:rPr>
      </w:pPr>
      <w:r w:rsidRPr="00E9499A">
        <w:rPr>
          <w:rFonts w:cs="Arial"/>
        </w:rPr>
        <w:t>ПОСТАНОВЛЯЕТ:</w:t>
      </w:r>
    </w:p>
    <w:p w14:paraId="4E701002" w14:textId="77777777" w:rsidR="003E17B9" w:rsidRDefault="003E17B9" w:rsidP="003E17B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73345249" w14:textId="265B018B" w:rsidR="003E17B9" w:rsidRPr="003E17B9" w:rsidRDefault="003E17B9" w:rsidP="003E17B9">
      <w:pPr>
        <w:pStyle w:val="Title"/>
        <w:spacing w:before="0" w:after="0"/>
        <w:ind w:firstLine="709"/>
        <w:jc w:val="both"/>
        <w:rPr>
          <w:b w:val="0"/>
          <w:bCs w:val="0"/>
          <w:sz w:val="24"/>
          <w:szCs w:val="24"/>
        </w:rPr>
      </w:pPr>
      <w:r w:rsidRPr="003E17B9">
        <w:rPr>
          <w:b w:val="0"/>
          <w:bCs w:val="0"/>
          <w:sz w:val="24"/>
          <w:szCs w:val="24"/>
        </w:rPr>
        <w:t>1. Внести в постановление администрации Девицкого сельского поселения Семилукского муниципального района Воронежской области от 22.07.2022 г. № 109 «Об утверждении Положения о комиссии по соблюдению требований к служебному поведению муниципальных служащих и урегулированию конфликтов интересов»</w:t>
      </w:r>
      <w:r>
        <w:rPr>
          <w:b w:val="0"/>
          <w:bCs w:val="0"/>
          <w:sz w:val="24"/>
          <w:szCs w:val="24"/>
        </w:rPr>
        <w:t xml:space="preserve"> </w:t>
      </w:r>
      <w:r w:rsidRPr="003E17B9">
        <w:rPr>
          <w:b w:val="0"/>
          <w:bCs w:val="0"/>
          <w:sz w:val="24"/>
          <w:szCs w:val="24"/>
        </w:rPr>
        <w:t>следующие изменения и дополнения:</w:t>
      </w:r>
    </w:p>
    <w:p w14:paraId="304F83AA" w14:textId="7A322C45" w:rsidR="003E17B9" w:rsidRDefault="003E17B9" w:rsidP="003E17B9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DA518D">
        <w:rPr>
          <w:sz w:val="24"/>
          <w:szCs w:val="24"/>
        </w:rPr>
        <w:t>Пункт 3 П</w:t>
      </w:r>
      <w:r>
        <w:rPr>
          <w:sz w:val="24"/>
          <w:szCs w:val="24"/>
        </w:rPr>
        <w:t xml:space="preserve">риложения </w:t>
      </w:r>
      <w:r w:rsidR="00DA518D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к </w:t>
      </w:r>
      <w:r w:rsidR="00DA518D">
        <w:rPr>
          <w:sz w:val="24"/>
          <w:szCs w:val="24"/>
        </w:rPr>
        <w:t>постановлению изложить новой редакции</w:t>
      </w:r>
      <w:r>
        <w:rPr>
          <w:sz w:val="24"/>
          <w:szCs w:val="24"/>
        </w:rPr>
        <w:t>:</w:t>
      </w:r>
    </w:p>
    <w:p w14:paraId="17E688A6" w14:textId="55A29F87" w:rsidR="00DA518D" w:rsidRDefault="00DA518D" w:rsidP="00DA518D">
      <w:pPr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cs="Arial"/>
        </w:rPr>
        <w:t xml:space="preserve">«3. </w:t>
      </w:r>
      <w:r w:rsidRPr="00A940C6">
        <w:rPr>
          <w:rFonts w:eastAsia="Calibri" w:cs="Arial"/>
        </w:rPr>
        <w:t xml:space="preserve">Основной задачей комиссии является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коррупции», другими федеральными </w:t>
      </w:r>
      <w:r w:rsidRPr="00A940C6">
        <w:rPr>
          <w:rFonts w:eastAsia="Calibri" w:cs="Arial"/>
        </w:rPr>
        <w:lastRenderedPageBreak/>
        <w:t xml:space="preserve">законами </w:t>
      </w:r>
      <w:r>
        <w:rPr>
          <w:rFonts w:eastAsia="Calibri" w:cs="Arial"/>
        </w:rPr>
        <w:t xml:space="preserve">в целях противодействия коррупции </w:t>
      </w:r>
      <w:r w:rsidRPr="00A940C6">
        <w:rPr>
          <w:rFonts w:eastAsia="Calibri" w:cs="Arial"/>
        </w:rPr>
        <w:t>(далее - требования к служебному поведению и (или) требования об урегулировании конфликта интересов); осуществление мер по предупреждению коррупции.</w:t>
      </w:r>
      <w:r>
        <w:rPr>
          <w:rFonts w:eastAsia="Calibri" w:cs="Arial"/>
        </w:rPr>
        <w:t>»</w:t>
      </w:r>
    </w:p>
    <w:p w14:paraId="4D7EBC4A" w14:textId="61D070C2" w:rsidR="00DA518D" w:rsidRDefault="00DA518D" w:rsidP="00DA518D">
      <w:pPr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 xml:space="preserve">1.2. Дополнить пункт 11 подпунктом «ж» следующего содержания: </w:t>
      </w:r>
    </w:p>
    <w:p w14:paraId="717463F1" w14:textId="46C12501" w:rsidR="00DA518D" w:rsidRPr="00A940C6" w:rsidRDefault="00DA518D" w:rsidP="00DA518D">
      <w:pPr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«ж) Уведомление муниципального служ</w:t>
      </w:r>
      <w:r w:rsidR="002D57A5">
        <w:rPr>
          <w:rFonts w:eastAsia="Calibri" w:cs="Arial"/>
        </w:rPr>
        <w:t>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eastAsia="Calibri" w:cs="Arial"/>
        </w:rPr>
        <w:t>»</w:t>
      </w:r>
    </w:p>
    <w:p w14:paraId="074AB953" w14:textId="77777777" w:rsidR="004C15B5" w:rsidRDefault="004C15B5" w:rsidP="00DA518D">
      <w:pPr>
        <w:ind w:firstLine="709"/>
      </w:pPr>
      <w:r>
        <w:rPr>
          <w:rFonts w:cs="Arial"/>
        </w:rPr>
        <w:t xml:space="preserve">1.3. Дополнить </w:t>
      </w:r>
      <w:r>
        <w:t xml:space="preserve">Приложение 1 к постановлению пунктом 22а </w:t>
      </w:r>
      <w:r>
        <w:rPr>
          <w:rFonts w:eastAsia="Calibri" w:cs="Arial"/>
        </w:rPr>
        <w:t>следующего содержания</w:t>
      </w:r>
      <w:r>
        <w:t>:</w:t>
      </w:r>
    </w:p>
    <w:p w14:paraId="4CCA89DA" w14:textId="77777777" w:rsidR="004C15B5" w:rsidRDefault="004C15B5" w:rsidP="00DA518D">
      <w:pPr>
        <w:ind w:firstLine="709"/>
        <w:rPr>
          <w:rFonts w:eastAsia="Calibri" w:cs="Arial"/>
        </w:rPr>
      </w:pPr>
      <w:r>
        <w:t xml:space="preserve">«22а. </w:t>
      </w:r>
      <w:r w:rsidRPr="00A940C6">
        <w:rPr>
          <w:rFonts w:eastAsia="Calibri" w:cs="Arial"/>
        </w:rPr>
        <w:t>По итогам рассмотрения вопроса, указанного в подпункте "</w:t>
      </w:r>
      <w:r>
        <w:rPr>
          <w:rFonts w:eastAsia="Calibri" w:cs="Arial"/>
        </w:rPr>
        <w:t>ж</w:t>
      </w:r>
      <w:r w:rsidRPr="00A940C6">
        <w:rPr>
          <w:rFonts w:eastAsia="Calibri" w:cs="Arial"/>
        </w:rPr>
        <w:t>" пункта 11 настоящего Положения, комиссия принимает одно из следующих решений:</w:t>
      </w:r>
    </w:p>
    <w:p w14:paraId="435BAC9C" w14:textId="77777777" w:rsidR="00D27558" w:rsidRDefault="004C15B5" w:rsidP="00DA518D">
      <w:pPr>
        <w:ind w:firstLine="709"/>
        <w:rPr>
          <w:rFonts w:eastAsia="Calibri" w:cs="Arial"/>
        </w:rPr>
      </w:pPr>
      <w:r>
        <w:rPr>
          <w:rFonts w:eastAsia="Calibri" w:cs="Arial"/>
        </w:rPr>
        <w:t xml:space="preserve">а) </w:t>
      </w:r>
      <w:r w:rsidR="00D27558">
        <w:rPr>
          <w:rFonts w:eastAsia="Calibri" w:cs="Arial"/>
        </w:rPr>
        <w:t>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685DF28F" w14:textId="5D529175" w:rsidR="00A940C6" w:rsidRPr="00E9499A" w:rsidRDefault="00D27558" w:rsidP="00DA518D">
      <w:pPr>
        <w:ind w:firstLine="709"/>
        <w:rPr>
          <w:rFonts w:cs="Arial"/>
        </w:rPr>
      </w:pPr>
      <w:r>
        <w:rPr>
          <w:rFonts w:eastAsia="Calibri" w:cs="Arial"/>
        </w:rPr>
        <w:t xml:space="preserve">б) признать </w:t>
      </w:r>
      <w:r w:rsidR="000E1433">
        <w:rPr>
          <w:rFonts w:eastAsia="Calibri" w:cs="Arial"/>
        </w:rPr>
        <w:t>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4C15B5">
        <w:t xml:space="preserve">» </w:t>
      </w:r>
    </w:p>
    <w:p w14:paraId="4A1CA474" w14:textId="5EA05FE8" w:rsidR="009D37CE" w:rsidRPr="00E9499A" w:rsidRDefault="000E1433" w:rsidP="00A940C6">
      <w:pPr>
        <w:ind w:firstLine="709"/>
        <w:rPr>
          <w:rFonts w:eastAsia="Calibri" w:cs="Arial"/>
        </w:rPr>
      </w:pPr>
      <w:r>
        <w:rPr>
          <w:rFonts w:cs="Arial"/>
        </w:rPr>
        <w:t>2</w:t>
      </w:r>
      <w:r w:rsidR="009D37CE" w:rsidRPr="00E9499A">
        <w:rPr>
          <w:rFonts w:cs="Arial"/>
        </w:rPr>
        <w:t>.</w:t>
      </w:r>
      <w:r w:rsidR="00C05E3E" w:rsidRPr="00E9499A">
        <w:rPr>
          <w:rFonts w:cs="Arial"/>
        </w:rPr>
        <w:t xml:space="preserve"> </w:t>
      </w:r>
      <w:r w:rsidR="009D37CE" w:rsidRPr="00E9499A">
        <w:rPr>
          <w:rFonts w:cs="Arial"/>
        </w:rPr>
        <w:t>Обнародовать настоящее</w:t>
      </w:r>
      <w:r w:rsidR="00380065" w:rsidRPr="00E9499A">
        <w:rPr>
          <w:rFonts w:cs="Arial"/>
        </w:rPr>
        <w:t xml:space="preserve"> </w:t>
      </w:r>
      <w:r w:rsidR="009D37CE" w:rsidRPr="00E9499A">
        <w:rPr>
          <w:rFonts w:cs="Arial"/>
        </w:rPr>
        <w:t>постановление</w:t>
      </w:r>
      <w:r w:rsidR="00380065" w:rsidRPr="00E9499A">
        <w:rPr>
          <w:rFonts w:cs="Arial"/>
        </w:rPr>
        <w:t xml:space="preserve"> </w:t>
      </w:r>
      <w:r w:rsidR="009D37CE" w:rsidRPr="00E9499A">
        <w:rPr>
          <w:rFonts w:cs="Arial"/>
        </w:rPr>
        <w:t>на территории</w:t>
      </w:r>
      <w:r w:rsidR="00380065" w:rsidRPr="00E9499A">
        <w:rPr>
          <w:rFonts w:cs="Arial"/>
        </w:rPr>
        <w:t xml:space="preserve"> </w:t>
      </w:r>
      <w:r w:rsidR="00E9499A">
        <w:rPr>
          <w:rFonts w:cs="Arial"/>
        </w:rPr>
        <w:t xml:space="preserve">Девицкого сельского </w:t>
      </w:r>
      <w:r w:rsidR="009D37CE" w:rsidRPr="00E9499A">
        <w:rPr>
          <w:rFonts w:cs="Arial"/>
        </w:rPr>
        <w:t>поселения и</w:t>
      </w:r>
      <w:r w:rsidR="00380065" w:rsidRPr="00E9499A">
        <w:rPr>
          <w:rFonts w:cs="Arial"/>
        </w:rPr>
        <w:t xml:space="preserve"> </w:t>
      </w:r>
      <w:r w:rsidR="009D37CE" w:rsidRPr="00E9499A">
        <w:rPr>
          <w:rFonts w:cs="Arial"/>
        </w:rPr>
        <w:t>разместить на официальном сайте поселения</w:t>
      </w:r>
      <w:r w:rsidR="00380065" w:rsidRPr="00E9499A">
        <w:rPr>
          <w:rFonts w:cs="Arial"/>
        </w:rPr>
        <w:t xml:space="preserve"> </w:t>
      </w:r>
      <w:r w:rsidR="009D37CE" w:rsidRPr="00E9499A">
        <w:rPr>
          <w:rFonts w:cs="Arial"/>
        </w:rPr>
        <w:t>в сети</w:t>
      </w:r>
      <w:r w:rsidR="00380065" w:rsidRPr="00E9499A">
        <w:rPr>
          <w:rFonts w:cs="Arial"/>
        </w:rPr>
        <w:t xml:space="preserve"> </w:t>
      </w:r>
      <w:r w:rsidR="009D37CE" w:rsidRPr="00E9499A">
        <w:rPr>
          <w:rFonts w:cs="Arial"/>
        </w:rPr>
        <w:t>Интернет.</w:t>
      </w:r>
    </w:p>
    <w:p w14:paraId="47DDC3B1" w14:textId="236BCB12" w:rsidR="009D37CE" w:rsidRDefault="000E1433" w:rsidP="001643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3</w:t>
      </w:r>
      <w:r w:rsidR="009D37CE" w:rsidRPr="00E9499A">
        <w:rPr>
          <w:rFonts w:eastAsia="Calibri" w:cs="Arial"/>
        </w:rPr>
        <w:t>.</w:t>
      </w:r>
      <w:r w:rsidR="00C05E3E" w:rsidRPr="00E9499A">
        <w:rPr>
          <w:rFonts w:eastAsia="Calibri" w:cs="Arial"/>
        </w:rPr>
        <w:t xml:space="preserve"> </w:t>
      </w:r>
      <w:r w:rsidR="009D37CE" w:rsidRPr="00E9499A">
        <w:rPr>
          <w:rFonts w:eastAsia="Calibri" w:cs="Arial"/>
        </w:rPr>
        <w:t>Контроль за исполнением настоящего постановления</w:t>
      </w:r>
      <w:r w:rsidR="00E9499A">
        <w:rPr>
          <w:rFonts w:eastAsia="Calibri" w:cs="Arial"/>
        </w:rPr>
        <w:t xml:space="preserve"> оставляю за собой.</w:t>
      </w:r>
    </w:p>
    <w:p w14:paraId="128A1948" w14:textId="77777777" w:rsidR="000E1433" w:rsidRDefault="000E1433" w:rsidP="001643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</w:p>
    <w:p w14:paraId="01D8DB0E" w14:textId="77777777" w:rsidR="00853322" w:rsidRDefault="00853322" w:rsidP="001643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E1433" w14:paraId="2E6021FF" w14:textId="77777777" w:rsidTr="00853322">
        <w:tc>
          <w:tcPr>
            <w:tcW w:w="4927" w:type="dxa"/>
          </w:tcPr>
          <w:p w14:paraId="4398CF43" w14:textId="2B8CC614" w:rsidR="000E1433" w:rsidRDefault="000E1433" w:rsidP="000E14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t>Глава Девицкого сельского поселения</w:t>
            </w:r>
          </w:p>
        </w:tc>
        <w:tc>
          <w:tcPr>
            <w:tcW w:w="4927" w:type="dxa"/>
          </w:tcPr>
          <w:p w14:paraId="58542018" w14:textId="1D25054E" w:rsidR="000E1433" w:rsidRDefault="000E1433" w:rsidP="000E143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eastAsia="Calibri" w:cs="Arial"/>
              </w:rPr>
            </w:pPr>
            <w:r>
              <w:rPr>
                <w:rFonts w:cs="Arial"/>
              </w:rPr>
              <w:t>С.В. Сорокин</w:t>
            </w:r>
          </w:p>
        </w:tc>
      </w:tr>
    </w:tbl>
    <w:p w14:paraId="1CB5F924" w14:textId="77777777" w:rsidR="000E1433" w:rsidRPr="00E9499A" w:rsidRDefault="000E1433" w:rsidP="000E143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0"/>
        <w:rPr>
          <w:rFonts w:eastAsia="Calibri" w:cs="Arial"/>
        </w:rPr>
      </w:pPr>
    </w:p>
    <w:p w14:paraId="21A93711" w14:textId="77777777" w:rsidR="00540ED8" w:rsidRPr="00322322" w:rsidRDefault="00540ED8" w:rsidP="00164373">
      <w:pPr>
        <w:ind w:firstLine="709"/>
        <w:rPr>
          <w:rFonts w:ascii="Times New Roman" w:hAnsi="Times New Roman"/>
          <w:sz w:val="28"/>
          <w:szCs w:val="28"/>
        </w:rPr>
      </w:pPr>
    </w:p>
    <w:p w14:paraId="4866B035" w14:textId="77777777" w:rsidR="00322322" w:rsidRPr="00A940C6" w:rsidRDefault="00322322" w:rsidP="00322322">
      <w:pPr>
        <w:tabs>
          <w:tab w:val="left" w:pos="993"/>
        </w:tabs>
        <w:ind w:firstLine="709"/>
        <w:rPr>
          <w:rFonts w:cs="Arial"/>
        </w:rPr>
      </w:pPr>
    </w:p>
    <w:p w14:paraId="5E1F5DDA" w14:textId="77777777" w:rsidR="00DB589D" w:rsidRPr="00322322" w:rsidRDefault="00DB589D" w:rsidP="00322322">
      <w:pPr>
        <w:autoSpaceDE w:val="0"/>
        <w:autoSpaceDN w:val="0"/>
        <w:adjustRightInd w:val="0"/>
        <w:ind w:left="5103" w:firstLine="540"/>
        <w:jc w:val="left"/>
        <w:rPr>
          <w:rFonts w:ascii="Times New Roman" w:eastAsia="Calibri" w:hAnsi="Times New Roman"/>
          <w:sz w:val="28"/>
          <w:szCs w:val="28"/>
        </w:rPr>
      </w:pPr>
    </w:p>
    <w:sectPr w:rsidR="00DB589D" w:rsidRPr="00322322" w:rsidSect="002D4AEE">
      <w:pgSz w:w="11906" w:h="16838"/>
      <w:pgMar w:top="2268" w:right="567" w:bottom="56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D3E54" w14:textId="77777777" w:rsidR="002D4AEE" w:rsidRDefault="002D4AEE" w:rsidP="00173B7D">
      <w:r>
        <w:separator/>
      </w:r>
    </w:p>
  </w:endnote>
  <w:endnote w:type="continuationSeparator" w:id="0">
    <w:p w14:paraId="12503005" w14:textId="77777777" w:rsidR="002D4AEE" w:rsidRDefault="002D4AEE" w:rsidP="0017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3247B" w14:textId="77777777" w:rsidR="002D4AEE" w:rsidRDefault="002D4AEE" w:rsidP="00173B7D">
      <w:r>
        <w:separator/>
      </w:r>
    </w:p>
  </w:footnote>
  <w:footnote w:type="continuationSeparator" w:id="0">
    <w:p w14:paraId="508C111D" w14:textId="77777777" w:rsidR="002D4AEE" w:rsidRDefault="002D4AEE" w:rsidP="00173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96355"/>
    <w:multiLevelType w:val="multilevel"/>
    <w:tmpl w:val="DE2CF7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A"/>
      </w:rPr>
    </w:lvl>
  </w:abstractNum>
  <w:abstractNum w:abstractNumId="1" w15:restartNumberingAfterBreak="0">
    <w:nsid w:val="5494733E"/>
    <w:multiLevelType w:val="hybridMultilevel"/>
    <w:tmpl w:val="9E546DC8"/>
    <w:lvl w:ilvl="0" w:tplc="22A45BB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6B643991"/>
    <w:multiLevelType w:val="hybridMultilevel"/>
    <w:tmpl w:val="5A585D1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467746918">
    <w:abstractNumId w:val="1"/>
  </w:num>
  <w:num w:numId="2" w16cid:durableId="1247300373">
    <w:abstractNumId w:val="0"/>
  </w:num>
  <w:num w:numId="3" w16cid:durableId="165556407">
    <w:abstractNumId w:val="3"/>
  </w:num>
  <w:num w:numId="4" w16cid:durableId="137116701">
    <w:abstractNumId w:val="4"/>
  </w:num>
  <w:num w:numId="5" w16cid:durableId="104590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ED8"/>
    <w:rsid w:val="000031EE"/>
    <w:rsid w:val="000575F3"/>
    <w:rsid w:val="00074C8C"/>
    <w:rsid w:val="0007615C"/>
    <w:rsid w:val="000779B4"/>
    <w:rsid w:val="000927C2"/>
    <w:rsid w:val="00097D88"/>
    <w:rsid w:val="000E1433"/>
    <w:rsid w:val="000F0B96"/>
    <w:rsid w:val="00123AB2"/>
    <w:rsid w:val="0014516E"/>
    <w:rsid w:val="00164373"/>
    <w:rsid w:val="00173B7D"/>
    <w:rsid w:val="00174AFA"/>
    <w:rsid w:val="001B65EA"/>
    <w:rsid w:val="001E5452"/>
    <w:rsid w:val="0020063C"/>
    <w:rsid w:val="0023684B"/>
    <w:rsid w:val="00243F46"/>
    <w:rsid w:val="00247337"/>
    <w:rsid w:val="002A2905"/>
    <w:rsid w:val="002B3688"/>
    <w:rsid w:val="002C0ED7"/>
    <w:rsid w:val="002C59EA"/>
    <w:rsid w:val="002D4AEE"/>
    <w:rsid w:val="002D57A5"/>
    <w:rsid w:val="002F1B74"/>
    <w:rsid w:val="00312BA3"/>
    <w:rsid w:val="00322322"/>
    <w:rsid w:val="003757F1"/>
    <w:rsid w:val="00380065"/>
    <w:rsid w:val="00380F4E"/>
    <w:rsid w:val="00382494"/>
    <w:rsid w:val="0039603C"/>
    <w:rsid w:val="003E17B9"/>
    <w:rsid w:val="004015D3"/>
    <w:rsid w:val="00402A7A"/>
    <w:rsid w:val="00414BD3"/>
    <w:rsid w:val="004A2A32"/>
    <w:rsid w:val="004C15B5"/>
    <w:rsid w:val="004F7453"/>
    <w:rsid w:val="00500478"/>
    <w:rsid w:val="005068E4"/>
    <w:rsid w:val="005117FB"/>
    <w:rsid w:val="00522606"/>
    <w:rsid w:val="00540ED8"/>
    <w:rsid w:val="0054347A"/>
    <w:rsid w:val="0058212F"/>
    <w:rsid w:val="005A5F04"/>
    <w:rsid w:val="005B35B4"/>
    <w:rsid w:val="005C2045"/>
    <w:rsid w:val="005C5D4A"/>
    <w:rsid w:val="005D4423"/>
    <w:rsid w:val="005E7D07"/>
    <w:rsid w:val="00660337"/>
    <w:rsid w:val="0069103C"/>
    <w:rsid w:val="006C3F17"/>
    <w:rsid w:val="006C5420"/>
    <w:rsid w:val="0070391F"/>
    <w:rsid w:val="00713BFE"/>
    <w:rsid w:val="00727CEA"/>
    <w:rsid w:val="007322D9"/>
    <w:rsid w:val="00736123"/>
    <w:rsid w:val="007564D9"/>
    <w:rsid w:val="007737E9"/>
    <w:rsid w:val="007774C7"/>
    <w:rsid w:val="00793AEB"/>
    <w:rsid w:val="00796043"/>
    <w:rsid w:val="007D008E"/>
    <w:rsid w:val="0082495A"/>
    <w:rsid w:val="008520CF"/>
    <w:rsid w:val="00853322"/>
    <w:rsid w:val="00882A20"/>
    <w:rsid w:val="008C4ADD"/>
    <w:rsid w:val="008E14DA"/>
    <w:rsid w:val="009020C6"/>
    <w:rsid w:val="00905721"/>
    <w:rsid w:val="0096099D"/>
    <w:rsid w:val="009B6BB6"/>
    <w:rsid w:val="009B7912"/>
    <w:rsid w:val="009D12DC"/>
    <w:rsid w:val="009D37CE"/>
    <w:rsid w:val="009E2FEC"/>
    <w:rsid w:val="00A00E47"/>
    <w:rsid w:val="00A15DBA"/>
    <w:rsid w:val="00A23794"/>
    <w:rsid w:val="00A250FD"/>
    <w:rsid w:val="00A3263F"/>
    <w:rsid w:val="00A45046"/>
    <w:rsid w:val="00A50188"/>
    <w:rsid w:val="00A940C6"/>
    <w:rsid w:val="00A95542"/>
    <w:rsid w:val="00A96499"/>
    <w:rsid w:val="00AA2E26"/>
    <w:rsid w:val="00AB617C"/>
    <w:rsid w:val="00AB751A"/>
    <w:rsid w:val="00AD2BFD"/>
    <w:rsid w:val="00AE22C6"/>
    <w:rsid w:val="00AE3EC4"/>
    <w:rsid w:val="00AF5013"/>
    <w:rsid w:val="00B170CF"/>
    <w:rsid w:val="00B334B5"/>
    <w:rsid w:val="00B34501"/>
    <w:rsid w:val="00B763DA"/>
    <w:rsid w:val="00B76D5D"/>
    <w:rsid w:val="00BF6715"/>
    <w:rsid w:val="00C0293A"/>
    <w:rsid w:val="00C05E3E"/>
    <w:rsid w:val="00C2223E"/>
    <w:rsid w:val="00C71835"/>
    <w:rsid w:val="00C831D6"/>
    <w:rsid w:val="00CD24BC"/>
    <w:rsid w:val="00CE18E3"/>
    <w:rsid w:val="00CE2568"/>
    <w:rsid w:val="00CE2948"/>
    <w:rsid w:val="00CF1A60"/>
    <w:rsid w:val="00D146C8"/>
    <w:rsid w:val="00D15AF3"/>
    <w:rsid w:val="00D27558"/>
    <w:rsid w:val="00D46423"/>
    <w:rsid w:val="00D53369"/>
    <w:rsid w:val="00D818EF"/>
    <w:rsid w:val="00D978F0"/>
    <w:rsid w:val="00DA518D"/>
    <w:rsid w:val="00DB589D"/>
    <w:rsid w:val="00DC71E9"/>
    <w:rsid w:val="00E4710B"/>
    <w:rsid w:val="00E51A83"/>
    <w:rsid w:val="00E67804"/>
    <w:rsid w:val="00E718F0"/>
    <w:rsid w:val="00E774B9"/>
    <w:rsid w:val="00E925B6"/>
    <w:rsid w:val="00E9499A"/>
    <w:rsid w:val="00EC7997"/>
    <w:rsid w:val="00ED7938"/>
    <w:rsid w:val="00F15E3E"/>
    <w:rsid w:val="00F22F85"/>
    <w:rsid w:val="00F24828"/>
    <w:rsid w:val="00FD4EB3"/>
    <w:rsid w:val="00FF1F71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9B93"/>
  <w15:docId w15:val="{C85C0001-32BF-4B81-A285-F60F2838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4A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4A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4A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4A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4A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54347A"/>
    <w:rPr>
      <w:b w:val="0"/>
    </w:rPr>
  </w:style>
  <w:style w:type="paragraph" w:customStyle="1" w:styleId="11">
    <w:name w:val="Заголовок1"/>
    <w:basedOn w:val="a"/>
    <w:next w:val="a4"/>
    <w:qFormat/>
    <w:rsid w:val="005434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54347A"/>
    <w:pPr>
      <w:spacing w:after="140" w:line="288" w:lineRule="auto"/>
    </w:pPr>
  </w:style>
  <w:style w:type="paragraph" w:styleId="a5">
    <w:name w:val="List"/>
    <w:basedOn w:val="a4"/>
    <w:rsid w:val="0054347A"/>
    <w:rPr>
      <w:rFonts w:cs="Mangal"/>
    </w:rPr>
  </w:style>
  <w:style w:type="paragraph" w:styleId="a6">
    <w:name w:val="caption"/>
    <w:basedOn w:val="a"/>
    <w:qFormat/>
    <w:rsid w:val="0054347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54347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</w:rPr>
  </w:style>
  <w:style w:type="paragraph" w:styleId="a9">
    <w:name w:val="Balloon Text"/>
    <w:basedOn w:val="a"/>
    <w:uiPriority w:val="99"/>
    <w:semiHidden/>
    <w:unhideWhenUsed/>
    <w:qFormat/>
    <w:rsid w:val="00BB3073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D37CE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173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73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73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73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4A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174AF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73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4A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174AFA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73B7D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73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74A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4A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4A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1">
    <w:name w:val="Table Grid"/>
    <w:basedOn w:val="a1"/>
    <w:uiPriority w:val="59"/>
    <w:rsid w:val="0032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D5336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B593-2B19-4955-916C-EA494ECD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1772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Семилукского района Администрация Девицкого сельского поселения</cp:lastModifiedBy>
  <cp:revision>43</cp:revision>
  <cp:lastPrinted>2022-07-25T12:46:00Z</cp:lastPrinted>
  <dcterms:created xsi:type="dcterms:W3CDTF">2022-06-28T12:54:00Z</dcterms:created>
  <dcterms:modified xsi:type="dcterms:W3CDTF">2024-04-04T11:13:00Z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