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A1DC" w14:textId="06F988C5" w:rsidR="00EB4EF1" w:rsidRDefault="00EB4EF1" w:rsidP="00EB4EF1">
      <w:pPr>
        <w:jc w:val="center"/>
        <w:rPr>
          <w:rFonts w:eastAsiaTheme="minorHAnsi" w:cs="Arial"/>
        </w:rPr>
      </w:pPr>
      <w:bookmarkStart w:id="0" w:name="_Hlk175041630"/>
      <w:bookmarkStart w:id="1" w:name="_Hlk77326723"/>
      <w:bookmarkEnd w:id="0"/>
      <w:r>
        <w:rPr>
          <w:rFonts w:cs="Arial"/>
          <w:noProof/>
        </w:rPr>
        <w:drawing>
          <wp:inline distT="0" distB="0" distL="0" distR="0" wp14:anchorId="6C636236" wp14:editId="00779771">
            <wp:extent cx="596265" cy="588645"/>
            <wp:effectExtent l="0" t="0" r="0" b="1905"/>
            <wp:docPr id="1989966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52A9" w14:textId="77777777" w:rsidR="00EB4EF1" w:rsidRDefault="00EB4EF1" w:rsidP="00EB4EF1">
      <w:pPr>
        <w:widowControl w:val="0"/>
        <w:autoSpaceDE w:val="0"/>
        <w:autoSpaceDN w:val="0"/>
        <w:adjustRightInd w:val="0"/>
        <w:jc w:val="center"/>
        <w:rPr>
          <w:rFonts w:cs="Arial"/>
          <w:lang w:eastAsia="en-US"/>
        </w:rPr>
      </w:pPr>
      <w:r>
        <w:rPr>
          <w:rFonts w:eastAsia="Calibri" w:cs="Arial"/>
        </w:rPr>
        <w:t>АДМИНИСТРАЦИЯ</w:t>
      </w:r>
    </w:p>
    <w:p w14:paraId="5398D9C9" w14:textId="77777777" w:rsidR="00EB4EF1" w:rsidRDefault="00EB4EF1" w:rsidP="00EB4EF1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</w:rPr>
        <w:t>ДЕВИЦКОГО СЕЛЬСКОГО ПОСЕЛЕНИЯ</w:t>
      </w:r>
    </w:p>
    <w:p w14:paraId="29E7DD4C" w14:textId="77777777" w:rsidR="00EB4EF1" w:rsidRDefault="00EB4EF1" w:rsidP="00EB4EF1">
      <w:pPr>
        <w:widowControl w:val="0"/>
        <w:autoSpaceDE w:val="0"/>
        <w:autoSpaceDN w:val="0"/>
        <w:adjustRightInd w:val="0"/>
        <w:jc w:val="center"/>
        <w:rPr>
          <w:rFonts w:eastAsia="Calibri" w:cs="Arial"/>
          <w:lang w:eastAsia="zh-CN"/>
        </w:rPr>
      </w:pPr>
      <w:r>
        <w:rPr>
          <w:rFonts w:eastAsia="Calibri" w:cs="Arial"/>
        </w:rPr>
        <w:t>СЕМИЛУКСКОГО МУНИЦИПАЛЬНОГО РАЙОНА</w:t>
      </w:r>
    </w:p>
    <w:p w14:paraId="3F2167F4" w14:textId="77777777" w:rsidR="00EB4EF1" w:rsidRDefault="00EB4EF1" w:rsidP="00EB4EF1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</w:rPr>
        <w:t>ВОРОНЕЖСКОЙ ОБЛАСТИ</w:t>
      </w:r>
    </w:p>
    <w:p w14:paraId="7F9DD015" w14:textId="77777777" w:rsidR="00EB4EF1" w:rsidRDefault="00EB4EF1" w:rsidP="00EB4EF1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</w:rPr>
        <w:t>ул. Гагарина,16, с. Девица Семилукский район</w:t>
      </w:r>
    </w:p>
    <w:p w14:paraId="6444AAAA" w14:textId="77777777" w:rsidR="00EB4EF1" w:rsidRDefault="00EB4EF1" w:rsidP="00EB4EF1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>
        <w:rPr>
          <w:rFonts w:eastAsia="Calibri" w:cs="Arial"/>
        </w:rPr>
        <w:t xml:space="preserve"> Воронежская область, 396942, тел/факс (47372) 70-2-16</w:t>
      </w:r>
    </w:p>
    <w:p w14:paraId="39543179" w14:textId="77777777" w:rsidR="00EB4EF1" w:rsidRDefault="00EB4EF1" w:rsidP="00EB4EF1">
      <w:pPr>
        <w:jc w:val="center"/>
        <w:rPr>
          <w:rFonts w:cs="Arial"/>
        </w:rPr>
      </w:pPr>
      <w:r>
        <w:rPr>
          <w:rFonts w:eastAsia="Calibri" w:cs="Arial"/>
        </w:rPr>
        <w:t xml:space="preserve"> ОГРН 1023601313340 ИНН 3628002894 КПП 362801001</w:t>
      </w:r>
    </w:p>
    <w:p w14:paraId="6DFAB024" w14:textId="77777777" w:rsidR="00EB4EF1" w:rsidRDefault="00EB4EF1" w:rsidP="00EB4EF1">
      <w:pPr>
        <w:jc w:val="center"/>
        <w:rPr>
          <w:rFonts w:eastAsiaTheme="minorHAnsi" w:cs="Arial"/>
        </w:rPr>
      </w:pPr>
    </w:p>
    <w:p w14:paraId="45445654" w14:textId="77777777" w:rsidR="00EB4EF1" w:rsidRPr="00EB4EF1" w:rsidRDefault="00EB4EF1" w:rsidP="00EB4EF1">
      <w:pPr>
        <w:jc w:val="center"/>
        <w:rPr>
          <w:rFonts w:eastAsiaTheme="minorEastAsia" w:cs="Arial"/>
        </w:rPr>
      </w:pPr>
      <w:r>
        <w:rPr>
          <w:rFonts w:cs="Arial"/>
        </w:rPr>
        <w:t>ПОСТАНОВЛЕНИЕ</w:t>
      </w:r>
    </w:p>
    <w:p w14:paraId="69B0BB17" w14:textId="77777777" w:rsidR="00EB4EF1" w:rsidRDefault="00EB4EF1" w:rsidP="00EB4EF1">
      <w:pPr>
        <w:jc w:val="center"/>
        <w:rPr>
          <w:rFonts w:cs="Arial"/>
          <w:bCs/>
        </w:rPr>
      </w:pPr>
    </w:p>
    <w:p w14:paraId="3C0654BF" w14:textId="083C9631" w:rsidR="00EB4EF1" w:rsidRDefault="00EB4EF1" w:rsidP="00EB4EF1">
      <w:pPr>
        <w:ind w:right="4253" w:firstLine="0"/>
        <w:rPr>
          <w:rFonts w:cs="Arial"/>
        </w:rPr>
      </w:pPr>
      <w:r>
        <w:rPr>
          <w:rFonts w:cs="Arial"/>
        </w:rPr>
        <w:t>от 20.08.2024 г. № 227</w:t>
      </w:r>
    </w:p>
    <w:p w14:paraId="59EDF2BC" w14:textId="77777777" w:rsidR="00EB4EF1" w:rsidRDefault="00EB4EF1" w:rsidP="00EB4EF1">
      <w:pPr>
        <w:ind w:firstLine="0"/>
        <w:rPr>
          <w:rFonts w:cs="Arial"/>
        </w:rPr>
      </w:pPr>
      <w:r>
        <w:rPr>
          <w:rFonts w:cs="Arial"/>
        </w:rPr>
        <w:t xml:space="preserve">с. Девица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B4EF1" w14:paraId="676848B8" w14:textId="77777777" w:rsidTr="00EB4EF1">
        <w:tc>
          <w:tcPr>
            <w:tcW w:w="5070" w:type="dxa"/>
          </w:tcPr>
          <w:p w14:paraId="1885FDDA" w14:textId="77777777" w:rsidR="00EB4EF1" w:rsidRPr="00EB4EF1" w:rsidRDefault="00EB4EF1">
            <w:pPr>
              <w:rPr>
                <w:rFonts w:cs="Arial"/>
              </w:rPr>
            </w:pPr>
          </w:p>
        </w:tc>
      </w:tr>
    </w:tbl>
    <w:bookmarkEnd w:id="1"/>
    <w:p w14:paraId="26BAA159" w14:textId="38181B0A" w:rsidR="00EB4EF1" w:rsidRDefault="00EB4EF1" w:rsidP="00EB4EF1">
      <w:pPr>
        <w:ind w:right="5669" w:firstLine="0"/>
        <w:outlineLvl w:val="0"/>
        <w:rPr>
          <w:rFonts w:eastAsiaTheme="minorHAnsi" w:cs="Arial"/>
          <w:lang w:eastAsia="en-US"/>
        </w:rPr>
      </w:pPr>
      <w:r>
        <w:rPr>
          <w:rFonts w:cs="Arial"/>
          <w:kern w:val="28"/>
        </w:rPr>
        <w:t xml:space="preserve">Об утверждении схемы размещения нестационарных торговых объектов на территории Девицкого сельского поселения </w:t>
      </w:r>
      <w:r>
        <w:rPr>
          <w:rFonts w:cs="Arial"/>
        </w:rPr>
        <w:t>Семилукского муниципального района Воронежской области</w:t>
      </w:r>
    </w:p>
    <w:p w14:paraId="2BA37F83" w14:textId="77777777" w:rsidR="005F192E" w:rsidRDefault="005F192E">
      <w:pPr>
        <w:tabs>
          <w:tab w:val="left" w:pos="1000"/>
        </w:tabs>
        <w:rPr>
          <w:rFonts w:ascii="Times New Roman" w:hAnsi="Times New Roman"/>
          <w:sz w:val="28"/>
          <w:szCs w:val="28"/>
        </w:rPr>
      </w:pPr>
    </w:p>
    <w:p w14:paraId="2B7B6E39" w14:textId="77777777" w:rsidR="00EB4EF1" w:rsidRDefault="00EB4EF1">
      <w:pPr>
        <w:tabs>
          <w:tab w:val="left" w:pos="1000"/>
        </w:tabs>
        <w:rPr>
          <w:rFonts w:ascii="Times New Roman" w:hAnsi="Times New Roman"/>
          <w:sz w:val="28"/>
          <w:szCs w:val="28"/>
        </w:rPr>
      </w:pPr>
    </w:p>
    <w:p w14:paraId="5FC78E1A" w14:textId="77777777" w:rsidR="00EB4EF1" w:rsidRDefault="00F04714">
      <w:pPr>
        <w:tabs>
          <w:tab w:val="left" w:pos="1000"/>
        </w:tabs>
        <w:ind w:firstLine="709"/>
        <w:rPr>
          <w:rFonts w:cs="Arial"/>
        </w:rPr>
      </w:pPr>
      <w:r w:rsidRPr="00EB4EF1">
        <w:rPr>
          <w:rFonts w:cs="Arial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года № 68-ОЗ «О государственном регулировании торговой деятельности на территории Воронежской области», Приказом министерства предпринимательства, торговли и туризма Воронежской области от 15.01.2024 г. № 2 «Об утверждении порядка разработки и утверждения органами местного самоуправления муниципальных образований Ворон</w:t>
      </w:r>
      <w:r w:rsidRPr="00EB4EF1">
        <w:rPr>
          <w:rFonts w:cs="Arial"/>
        </w:rPr>
        <w:t xml:space="preserve">ежской области схем размещения нестационарных торговых объектов», руководствуясь Уставом </w:t>
      </w:r>
      <w:r w:rsidR="00EB4EF1">
        <w:rPr>
          <w:rFonts w:cs="Arial"/>
        </w:rPr>
        <w:t xml:space="preserve">Девицкого сельского </w:t>
      </w:r>
      <w:r w:rsidRPr="00EB4EF1">
        <w:rPr>
          <w:rFonts w:cs="Arial"/>
        </w:rPr>
        <w:t xml:space="preserve">поселения Семилукского муниципального района Воронежской области, в целях упорядочения размещения и функционирования нестационарных торговых объектов на территории </w:t>
      </w:r>
      <w:r w:rsidR="00EB4EF1">
        <w:rPr>
          <w:rFonts w:cs="Arial"/>
        </w:rPr>
        <w:t xml:space="preserve">Девицкого сельского </w:t>
      </w:r>
      <w:r w:rsidRPr="00EB4EF1">
        <w:rPr>
          <w:rFonts w:cs="Arial"/>
        </w:rPr>
        <w:t xml:space="preserve">поселения Семилукского муниципального района Воронежской области, создания условий для улучшения организации и качества торгового обслуживания населения, администрация </w:t>
      </w:r>
      <w:r w:rsidR="00EB4EF1">
        <w:rPr>
          <w:rFonts w:cs="Arial"/>
        </w:rPr>
        <w:t xml:space="preserve">Девицкого сельского </w:t>
      </w:r>
      <w:r w:rsidRPr="00EB4EF1">
        <w:rPr>
          <w:rFonts w:cs="Arial"/>
        </w:rPr>
        <w:t xml:space="preserve">поселения </w:t>
      </w:r>
    </w:p>
    <w:p w14:paraId="51A95389" w14:textId="77777777" w:rsidR="00EB4EF1" w:rsidRDefault="00EB4EF1" w:rsidP="00EB4EF1">
      <w:pPr>
        <w:tabs>
          <w:tab w:val="left" w:pos="1000"/>
        </w:tabs>
        <w:ind w:firstLine="709"/>
        <w:jc w:val="center"/>
        <w:rPr>
          <w:rFonts w:cs="Arial"/>
        </w:rPr>
      </w:pPr>
    </w:p>
    <w:p w14:paraId="3A5F9B95" w14:textId="666BD3CD" w:rsidR="005F192E" w:rsidRDefault="00EB4EF1" w:rsidP="00EB4EF1">
      <w:pPr>
        <w:tabs>
          <w:tab w:val="left" w:pos="1000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ПОСТАНОВЛЯЕТ</w:t>
      </w:r>
      <w:r w:rsidRPr="00EB4EF1">
        <w:rPr>
          <w:rFonts w:cs="Arial"/>
        </w:rPr>
        <w:t>:</w:t>
      </w:r>
    </w:p>
    <w:p w14:paraId="79F7626A" w14:textId="77777777" w:rsidR="00EB4EF1" w:rsidRPr="00EB4EF1" w:rsidRDefault="00EB4EF1" w:rsidP="00EB4EF1">
      <w:pPr>
        <w:tabs>
          <w:tab w:val="left" w:pos="1000"/>
        </w:tabs>
        <w:ind w:firstLine="709"/>
        <w:jc w:val="center"/>
        <w:rPr>
          <w:rFonts w:cs="Arial"/>
        </w:rPr>
      </w:pPr>
    </w:p>
    <w:p w14:paraId="00E0788D" w14:textId="39C0E117" w:rsidR="005F192E" w:rsidRPr="00EB4EF1" w:rsidRDefault="00F04714">
      <w:pPr>
        <w:tabs>
          <w:tab w:val="left" w:pos="1000"/>
        </w:tabs>
        <w:ind w:firstLine="709"/>
        <w:rPr>
          <w:rFonts w:cs="Arial"/>
        </w:rPr>
      </w:pPr>
      <w:r w:rsidRPr="00EB4EF1">
        <w:rPr>
          <w:rFonts w:cs="Arial"/>
        </w:rPr>
        <w:t xml:space="preserve">1.Утвердить прилагаемую схему размещения нестационарных торговых объектов на территории </w:t>
      </w:r>
      <w:r w:rsidR="00EB4EF1">
        <w:rPr>
          <w:rFonts w:cs="Arial"/>
        </w:rPr>
        <w:t xml:space="preserve">Девицкого сельского </w:t>
      </w:r>
      <w:r w:rsidRPr="00EB4EF1">
        <w:rPr>
          <w:rFonts w:cs="Arial"/>
        </w:rPr>
        <w:t>поселения Семилукского муниципального района Воронежской области.</w:t>
      </w:r>
    </w:p>
    <w:p w14:paraId="3E7D6F65" w14:textId="1A4204A3" w:rsidR="005F192E" w:rsidRPr="00EB4EF1" w:rsidRDefault="00F04714">
      <w:pPr>
        <w:tabs>
          <w:tab w:val="left" w:pos="1000"/>
        </w:tabs>
        <w:ind w:firstLine="709"/>
        <w:rPr>
          <w:rFonts w:cs="Arial"/>
        </w:rPr>
      </w:pPr>
      <w:r w:rsidRPr="00EB4EF1">
        <w:rPr>
          <w:rFonts w:cs="Arial"/>
        </w:rPr>
        <w:t xml:space="preserve">2. Срок утверждения схемы размещения нестационарных торговых объектов на территории </w:t>
      </w:r>
      <w:r w:rsidR="00EB4EF1">
        <w:rPr>
          <w:rFonts w:cs="Arial"/>
        </w:rPr>
        <w:t xml:space="preserve">Девицкого сельского </w:t>
      </w:r>
      <w:r w:rsidRPr="00EB4EF1">
        <w:rPr>
          <w:rFonts w:cs="Arial"/>
        </w:rPr>
        <w:t>поселения – 5 лет.</w:t>
      </w:r>
    </w:p>
    <w:p w14:paraId="6D275C0B" w14:textId="0930E44E" w:rsidR="005F192E" w:rsidRPr="00EB4EF1" w:rsidRDefault="00F04714">
      <w:pPr>
        <w:tabs>
          <w:tab w:val="left" w:pos="1000"/>
        </w:tabs>
        <w:ind w:firstLine="709"/>
        <w:rPr>
          <w:rFonts w:cs="Arial"/>
        </w:rPr>
      </w:pPr>
      <w:r w:rsidRPr="00EB4EF1">
        <w:rPr>
          <w:rFonts w:cs="Arial"/>
        </w:rPr>
        <w:t>3. Признать утратившим</w:t>
      </w:r>
      <w:r w:rsidR="00EB4EF1">
        <w:rPr>
          <w:rFonts w:cs="Arial"/>
        </w:rPr>
        <w:t xml:space="preserve">и </w:t>
      </w:r>
      <w:r w:rsidRPr="00EB4EF1">
        <w:rPr>
          <w:rFonts w:cs="Arial"/>
        </w:rPr>
        <w:t xml:space="preserve">силу постановления администрации </w:t>
      </w:r>
      <w:r w:rsidR="00EB4EF1">
        <w:rPr>
          <w:rFonts w:cs="Arial"/>
        </w:rPr>
        <w:t xml:space="preserve">Девицкого сельского </w:t>
      </w:r>
      <w:r w:rsidRPr="00EB4EF1">
        <w:rPr>
          <w:rFonts w:cs="Arial"/>
        </w:rPr>
        <w:t>поселения Семилукского муниципального района Воронежской области:</w:t>
      </w:r>
    </w:p>
    <w:p w14:paraId="1A02FBF3" w14:textId="26B3962C" w:rsidR="005F192E" w:rsidRPr="006D2F34" w:rsidRDefault="00F04714">
      <w:pPr>
        <w:tabs>
          <w:tab w:val="left" w:pos="1000"/>
        </w:tabs>
        <w:ind w:firstLine="709"/>
        <w:rPr>
          <w:rFonts w:cs="Arial"/>
        </w:rPr>
      </w:pPr>
      <w:r w:rsidRPr="006D2F34">
        <w:rPr>
          <w:rFonts w:cs="Arial"/>
        </w:rPr>
        <w:lastRenderedPageBreak/>
        <w:t xml:space="preserve">- от </w:t>
      </w:r>
      <w:r w:rsidR="00EB4EF1" w:rsidRPr="006D2F34">
        <w:rPr>
          <w:rFonts w:cs="Arial"/>
        </w:rPr>
        <w:t>05.06.20</w:t>
      </w:r>
      <w:r w:rsidR="00700FE0" w:rsidRPr="006D2F34">
        <w:rPr>
          <w:rFonts w:cs="Arial"/>
        </w:rPr>
        <w:t xml:space="preserve">23 г. </w:t>
      </w:r>
      <w:r w:rsidRPr="006D2F34">
        <w:rPr>
          <w:rFonts w:cs="Arial"/>
        </w:rPr>
        <w:t xml:space="preserve">№ </w:t>
      </w:r>
      <w:r w:rsidR="00700FE0" w:rsidRPr="006D2F34">
        <w:rPr>
          <w:rFonts w:cs="Arial"/>
        </w:rPr>
        <w:t xml:space="preserve">115 </w:t>
      </w:r>
      <w:r w:rsidRPr="006D2F34">
        <w:rPr>
          <w:rFonts w:cs="Arial"/>
        </w:rPr>
        <w:t>«</w:t>
      </w:r>
      <w:r w:rsidR="00700FE0" w:rsidRPr="006D2F34">
        <w:rPr>
          <w:rFonts w:cs="Arial"/>
        </w:rPr>
        <w:t>Об утверждении схемы размещения нестационарных торговых объектов на территории Девицкого сельского поселения Семилукского муниципального района Воронежской области</w:t>
      </w:r>
      <w:r w:rsidRPr="006D2F34">
        <w:rPr>
          <w:rFonts w:cs="Arial"/>
        </w:rPr>
        <w:t>»;</w:t>
      </w:r>
    </w:p>
    <w:p w14:paraId="3378EF6E" w14:textId="46244918" w:rsidR="00700FE0" w:rsidRPr="006D2F34" w:rsidRDefault="00700FE0">
      <w:pPr>
        <w:tabs>
          <w:tab w:val="left" w:pos="1000"/>
        </w:tabs>
        <w:ind w:firstLine="709"/>
        <w:rPr>
          <w:rFonts w:cs="Arial"/>
        </w:rPr>
      </w:pPr>
      <w:r w:rsidRPr="006D2F34">
        <w:rPr>
          <w:rFonts w:cs="Arial"/>
        </w:rPr>
        <w:t xml:space="preserve">- 27.10.2023 г. № 222 «О внесении изменений в постановление администрации Девицкого сельского поселения Семилукского муниципального района Воронежской области от </w:t>
      </w:r>
      <w:r w:rsidR="006D2F34" w:rsidRPr="006D2F34">
        <w:rPr>
          <w:rFonts w:cs="Arial"/>
        </w:rPr>
        <w:t>05.06.2023 г. № 115 «Об утверждении схемы размещения нестационарных торговых объектов на территории Девицкого сельского поселения Семилукского муниципального района Воронежской области».</w:t>
      </w:r>
      <w:r w:rsidRPr="006D2F34">
        <w:rPr>
          <w:rFonts w:cs="Arial"/>
        </w:rPr>
        <w:t xml:space="preserve"> </w:t>
      </w:r>
    </w:p>
    <w:p w14:paraId="2A0F6422" w14:textId="77777777" w:rsidR="005F192E" w:rsidRPr="006D2F34" w:rsidRDefault="00F04714">
      <w:pPr>
        <w:tabs>
          <w:tab w:val="left" w:pos="1000"/>
        </w:tabs>
        <w:ind w:firstLine="709"/>
        <w:rPr>
          <w:rFonts w:cs="Arial"/>
        </w:rPr>
      </w:pPr>
      <w:r w:rsidRPr="006D2F34">
        <w:rPr>
          <w:rFonts w:cs="Arial"/>
        </w:rPr>
        <w:t>4.Настоящее постановление вступает в силу с момента его обнародования.</w:t>
      </w:r>
    </w:p>
    <w:p w14:paraId="2B81364F" w14:textId="77777777" w:rsidR="005F192E" w:rsidRPr="006D2F34" w:rsidRDefault="00F04714">
      <w:pPr>
        <w:tabs>
          <w:tab w:val="left" w:pos="1000"/>
        </w:tabs>
        <w:ind w:firstLine="709"/>
        <w:rPr>
          <w:rFonts w:cs="Arial"/>
        </w:rPr>
      </w:pPr>
      <w:r w:rsidRPr="006D2F34">
        <w:rPr>
          <w:rFonts w:cs="Arial"/>
        </w:rPr>
        <w:t>5.Контроль за исполнением настоящего постановления оставляю за собой.</w:t>
      </w:r>
    </w:p>
    <w:p w14:paraId="170D32E4" w14:textId="77777777" w:rsidR="005F192E" w:rsidRDefault="005F192E">
      <w:pPr>
        <w:rPr>
          <w:rFonts w:cs="Arial"/>
          <w:highlight w:val="yellow"/>
        </w:rPr>
      </w:pPr>
    </w:p>
    <w:p w14:paraId="26A035A6" w14:textId="77777777" w:rsidR="006D2F34" w:rsidRDefault="006D2F34">
      <w:pPr>
        <w:rPr>
          <w:rFonts w:cs="Arial"/>
          <w:highlight w:val="yellow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D2F34" w14:paraId="2010AC1B" w14:textId="77777777" w:rsidTr="006D2F34">
        <w:tc>
          <w:tcPr>
            <w:tcW w:w="4927" w:type="dxa"/>
          </w:tcPr>
          <w:p w14:paraId="36419A53" w14:textId="7698ACA0" w:rsidR="006D2F34" w:rsidRPr="006D2F34" w:rsidRDefault="006D2F34">
            <w:pPr>
              <w:ind w:firstLine="0"/>
              <w:rPr>
                <w:rFonts w:cs="Arial"/>
              </w:rPr>
            </w:pPr>
            <w:r w:rsidRPr="006D2F34">
              <w:rPr>
                <w:rFonts w:cs="Arial"/>
              </w:rPr>
              <w:t>Глава Девицкого сельского поселения</w:t>
            </w:r>
          </w:p>
        </w:tc>
        <w:tc>
          <w:tcPr>
            <w:tcW w:w="4927" w:type="dxa"/>
          </w:tcPr>
          <w:p w14:paraId="0DCA2C43" w14:textId="251FF316" w:rsidR="006D2F34" w:rsidRPr="006D2F34" w:rsidRDefault="006D2F34" w:rsidP="006D2F34">
            <w:pPr>
              <w:ind w:firstLine="0"/>
              <w:jc w:val="right"/>
              <w:rPr>
                <w:rFonts w:cs="Arial"/>
              </w:rPr>
            </w:pPr>
            <w:r w:rsidRPr="006D2F34">
              <w:rPr>
                <w:rFonts w:cs="Arial"/>
              </w:rPr>
              <w:t>С.В. Сорокин</w:t>
            </w:r>
          </w:p>
        </w:tc>
      </w:tr>
    </w:tbl>
    <w:p w14:paraId="6B7F8594" w14:textId="77777777" w:rsidR="006D2F34" w:rsidRPr="00EB4EF1" w:rsidRDefault="006D2F34">
      <w:pPr>
        <w:rPr>
          <w:rFonts w:cs="Arial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F192E" w:rsidRPr="00EB4EF1" w14:paraId="2189F97A" w14:textId="77777777">
        <w:tc>
          <w:tcPr>
            <w:tcW w:w="4927" w:type="dxa"/>
            <w:shd w:val="clear" w:color="auto" w:fill="auto"/>
          </w:tcPr>
          <w:p w14:paraId="70662586" w14:textId="4211597A" w:rsidR="005F192E" w:rsidRPr="00EB4EF1" w:rsidRDefault="005F192E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4927" w:type="dxa"/>
            <w:shd w:val="clear" w:color="auto" w:fill="auto"/>
          </w:tcPr>
          <w:p w14:paraId="19BA7793" w14:textId="77777777" w:rsidR="005F192E" w:rsidRPr="00EB4EF1" w:rsidRDefault="005F192E">
            <w:pPr>
              <w:rPr>
                <w:rFonts w:cs="Arial"/>
                <w:highlight w:val="yellow"/>
              </w:rPr>
            </w:pPr>
          </w:p>
        </w:tc>
      </w:tr>
    </w:tbl>
    <w:p w14:paraId="45348434" w14:textId="77777777" w:rsidR="005F192E" w:rsidRPr="00EB4EF1" w:rsidRDefault="00F04714">
      <w:pPr>
        <w:ind w:left="9639" w:right="111" w:firstLine="0"/>
        <w:jc w:val="left"/>
        <w:rPr>
          <w:rFonts w:cs="Arial"/>
        </w:rPr>
        <w:sectPr w:rsidR="005F192E" w:rsidRPr="00EB4EF1">
          <w:headerReference w:type="default" r:id="rId10"/>
          <w:footerReference w:type="default" r:id="rId11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EB4EF1">
        <w:rPr>
          <w:rFonts w:cs="Arial"/>
        </w:rPr>
        <w:br w:type="page"/>
      </w:r>
    </w:p>
    <w:p w14:paraId="0AC0924A" w14:textId="77777777" w:rsidR="005F192E" w:rsidRPr="00EB4EF1" w:rsidRDefault="00F04714">
      <w:pPr>
        <w:ind w:left="9639" w:right="111" w:firstLine="0"/>
        <w:rPr>
          <w:rFonts w:cs="Arial"/>
        </w:rPr>
      </w:pPr>
      <w:r w:rsidRPr="00EB4EF1">
        <w:rPr>
          <w:rFonts w:cs="Arial"/>
        </w:rPr>
        <w:lastRenderedPageBreak/>
        <w:t xml:space="preserve">Приложение  </w:t>
      </w:r>
    </w:p>
    <w:p w14:paraId="18B8DABB" w14:textId="7FBCEE52" w:rsidR="005F192E" w:rsidRPr="00EB4EF1" w:rsidRDefault="00F04714">
      <w:pPr>
        <w:ind w:left="9639" w:right="111" w:firstLine="0"/>
        <w:rPr>
          <w:rFonts w:cs="Arial"/>
        </w:rPr>
      </w:pPr>
      <w:r w:rsidRPr="00EB4EF1">
        <w:rPr>
          <w:rFonts w:cs="Arial"/>
        </w:rPr>
        <w:t>к постановлению администрации</w:t>
      </w:r>
    </w:p>
    <w:p w14:paraId="06ABF41B" w14:textId="51A2B60D" w:rsidR="005F192E" w:rsidRPr="002A0753" w:rsidRDefault="00E255CB">
      <w:pPr>
        <w:ind w:left="9639" w:right="111" w:firstLine="0"/>
        <w:rPr>
          <w:rFonts w:cs="Arial"/>
        </w:rPr>
      </w:pPr>
      <w:r>
        <w:rPr>
          <w:rFonts w:cs="Arial"/>
        </w:rPr>
        <w:t xml:space="preserve">Девицкого сельского </w:t>
      </w:r>
      <w:r w:rsidRPr="002A0753">
        <w:rPr>
          <w:rFonts w:cs="Arial"/>
        </w:rPr>
        <w:t>поселения</w:t>
      </w:r>
    </w:p>
    <w:p w14:paraId="0DC05DD1" w14:textId="32D062EB" w:rsidR="005F192E" w:rsidRPr="002A0753" w:rsidRDefault="00F04714">
      <w:pPr>
        <w:ind w:left="9639" w:right="111" w:firstLine="0"/>
        <w:rPr>
          <w:rFonts w:cs="Arial"/>
        </w:rPr>
      </w:pPr>
      <w:r w:rsidRPr="002A0753">
        <w:rPr>
          <w:rFonts w:cs="Arial"/>
        </w:rPr>
        <w:t xml:space="preserve">от </w:t>
      </w:r>
      <w:r w:rsidR="00E255CB" w:rsidRPr="002A0753">
        <w:rPr>
          <w:rFonts w:cs="Arial"/>
        </w:rPr>
        <w:t>20.08.2024 г. №</w:t>
      </w:r>
      <w:r w:rsidRPr="002A0753">
        <w:rPr>
          <w:rFonts w:cs="Arial"/>
        </w:rPr>
        <w:t xml:space="preserve"> </w:t>
      </w:r>
      <w:r w:rsidR="00E255CB" w:rsidRPr="002A0753">
        <w:rPr>
          <w:rFonts w:cs="Arial"/>
        </w:rPr>
        <w:t>227</w:t>
      </w:r>
    </w:p>
    <w:p w14:paraId="27DBE2A2" w14:textId="77777777" w:rsidR="005F192E" w:rsidRPr="00EB4EF1" w:rsidRDefault="005F192E">
      <w:pPr>
        <w:ind w:left="9639" w:right="111" w:firstLine="0"/>
        <w:rPr>
          <w:rFonts w:cs="Arial"/>
          <w:highlight w:val="yellow"/>
        </w:rPr>
      </w:pPr>
    </w:p>
    <w:p w14:paraId="3992342C" w14:textId="77777777" w:rsidR="005F192E" w:rsidRPr="00EB4EF1" w:rsidRDefault="005F192E">
      <w:pPr>
        <w:ind w:left="9639" w:right="111" w:firstLine="0"/>
        <w:rPr>
          <w:rFonts w:cs="Arial"/>
          <w:highlight w:val="yellow"/>
        </w:rPr>
      </w:pPr>
    </w:p>
    <w:p w14:paraId="38E8553A" w14:textId="79D4527A" w:rsidR="005F192E" w:rsidRPr="00EB4EF1" w:rsidRDefault="00F04714">
      <w:pPr>
        <w:ind w:left="240" w:right="111" w:firstLine="0"/>
        <w:jc w:val="center"/>
        <w:rPr>
          <w:rFonts w:cs="Arial"/>
          <w:b/>
          <w:bCs/>
        </w:rPr>
      </w:pPr>
      <w:r w:rsidRPr="00EB4EF1">
        <w:rPr>
          <w:rFonts w:cs="Arial"/>
          <w:b/>
          <w:bCs/>
        </w:rPr>
        <w:t xml:space="preserve">СХЕМА РАЗМЕЩЕНИЯ НЕСТАЦИОНАРНЫХ ТОРГОВЫХ ОБЪЕКТОВ НА ТЕРРИТОРИИ </w:t>
      </w:r>
      <w:r w:rsidR="002A0753">
        <w:rPr>
          <w:rFonts w:cs="Arial"/>
          <w:b/>
          <w:bCs/>
        </w:rPr>
        <w:t>ДЕВИЦКОГО СЕЛЬСКОГО</w:t>
      </w:r>
      <w:r w:rsidRPr="00EB4EF1">
        <w:rPr>
          <w:rFonts w:cs="Arial"/>
          <w:b/>
          <w:bCs/>
        </w:rPr>
        <w:t xml:space="preserve"> ПОСЕЛЕНИЯ СЕМИЛУКСКОГО МУНИЦИПАЛЬНОГО РАЙОНА ВОРОНЕЖСКОЙ ОБЛАСТИ</w:t>
      </w:r>
    </w:p>
    <w:p w14:paraId="441A525C" w14:textId="77777777" w:rsidR="005F192E" w:rsidRPr="00EB4EF1" w:rsidRDefault="005F192E">
      <w:pPr>
        <w:ind w:left="240" w:right="111" w:firstLine="0"/>
        <w:jc w:val="center"/>
        <w:rPr>
          <w:rFonts w:cs="Arial"/>
          <w:highlight w:val="yellow"/>
        </w:rPr>
      </w:pPr>
    </w:p>
    <w:p w14:paraId="40D6676B" w14:textId="77777777" w:rsidR="005F192E" w:rsidRPr="00EB4EF1" w:rsidRDefault="00F04714">
      <w:pPr>
        <w:ind w:right="-31" w:firstLine="0"/>
        <w:jc w:val="center"/>
        <w:rPr>
          <w:rFonts w:cs="Arial"/>
          <w:b/>
          <w:bCs/>
        </w:rPr>
      </w:pPr>
      <w:r w:rsidRPr="00EB4EF1">
        <w:rPr>
          <w:rFonts w:cs="Arial"/>
          <w:b/>
          <w:bCs/>
        </w:rPr>
        <w:t>Раздел 1. Текстовое описание к схеме размещения нестационарных торговых объектов на территории</w:t>
      </w:r>
    </w:p>
    <w:p w14:paraId="7C4A3F19" w14:textId="06127A47" w:rsidR="005F192E" w:rsidRPr="00EB4EF1" w:rsidRDefault="002A0753">
      <w:pPr>
        <w:ind w:right="-31" w:firstLine="0"/>
        <w:jc w:val="center"/>
        <w:rPr>
          <w:rFonts w:cs="Arial"/>
          <w:b/>
          <w:bCs/>
        </w:rPr>
      </w:pPr>
      <w:r w:rsidRPr="002A0753">
        <w:rPr>
          <w:rFonts w:cs="Arial"/>
          <w:b/>
          <w:bCs/>
        </w:rPr>
        <w:t xml:space="preserve">Девицкого сельского </w:t>
      </w:r>
      <w:r w:rsidRPr="00EB4EF1">
        <w:rPr>
          <w:rFonts w:cs="Arial"/>
          <w:b/>
          <w:bCs/>
        </w:rPr>
        <w:t>поселения Семилукского муниципального района Воронежской области</w:t>
      </w:r>
    </w:p>
    <w:p w14:paraId="47638A02" w14:textId="77777777" w:rsidR="005F192E" w:rsidRDefault="005F192E">
      <w:pPr>
        <w:ind w:left="9639" w:right="-31"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4775" w:type="pct"/>
        <w:jc w:val="center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"/>
        <w:gridCol w:w="2035"/>
        <w:gridCol w:w="2907"/>
        <w:gridCol w:w="1230"/>
        <w:gridCol w:w="1635"/>
        <w:gridCol w:w="1429"/>
        <w:gridCol w:w="2199"/>
        <w:gridCol w:w="2572"/>
      </w:tblGrid>
      <w:tr w:rsidR="00F64AB0" w14:paraId="59F3CD64" w14:textId="77777777" w:rsidTr="009D600E">
        <w:trPr>
          <w:trHeight w:val="1613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B2462B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№№</w:t>
            </w:r>
          </w:p>
          <w:p w14:paraId="623AB87C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A0753">
              <w:rPr>
                <w:rFonts w:cs="Arial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C45739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Идентификационный номер НТО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2E7F1" w14:textId="77777777" w:rsidR="005F192E" w:rsidRPr="002A0753" w:rsidRDefault="00F0471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A0753">
              <w:rPr>
                <w:rFonts w:cs="Arial"/>
                <w:sz w:val="20"/>
                <w:szCs w:val="20"/>
              </w:rPr>
              <w:t>Местонахождение НТО</w:t>
            </w:r>
          </w:p>
          <w:p w14:paraId="5B98F845" w14:textId="77777777" w:rsidR="005F192E" w:rsidRPr="002A0753" w:rsidRDefault="00F0471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A0753">
              <w:rPr>
                <w:rFonts w:cs="Arial"/>
                <w:sz w:val="20"/>
                <w:szCs w:val="20"/>
              </w:rPr>
              <w:t>(адресный ориентир места размещения нестационарного торгового объекта)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79593E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Площадь места размещения ТО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6161C3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Вид НТО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F03F31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 xml:space="preserve">Период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размещения НТО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53455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Специализация НТО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A5928C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Информация об использовании НТО субъектами малого и среднего предпринимательства, физическими лицами, указанными в части 4 статьи 10, в части 6 статьи 22 Федерального закона от 28.12.2009 № 381-ФЗ "Об основах государственного регулирования торговой деятельности в Российской Федерации"</w:t>
            </w:r>
          </w:p>
        </w:tc>
      </w:tr>
      <w:tr w:rsidR="00F64AB0" w14:paraId="74315890" w14:textId="77777777" w:rsidTr="009D600E">
        <w:trPr>
          <w:trHeight w:val="308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B4892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C01AD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990E69" w14:textId="77777777" w:rsidR="005F192E" w:rsidRPr="002A0753" w:rsidRDefault="00F0471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A075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CA8D57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9D091E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737473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475497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850583" w14:textId="77777777" w:rsidR="005F192E" w:rsidRPr="002A0753" w:rsidRDefault="00F0471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A075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</w:tr>
      <w:tr w:rsidR="00EA6A4F" w14:paraId="63CE6485" w14:textId="77777777" w:rsidTr="009D600E">
        <w:trPr>
          <w:trHeight w:val="308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3885B0" w14:textId="7FF32D16" w:rsidR="00EA6A4F" w:rsidRPr="002A0753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6D96D7" w14:textId="1A19EB7D" w:rsidR="00EA6A4F" w:rsidRPr="002A0753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09124" w14:textId="138B50C7" w:rsidR="00EA6A4F" w:rsidRPr="002A0753" w:rsidRDefault="00EA6A4F" w:rsidP="00EA6A4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с. Девица, ул. Крупской, в районе дома 81А 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0D0685" w14:textId="62A69851" w:rsidR="00EA6A4F" w:rsidRPr="002A0753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FDA49" w14:textId="2C2E33D8" w:rsidR="00EA6A4F" w:rsidRPr="002A0753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25DE50" w14:textId="4AF97121" w:rsidR="00EA6A4F" w:rsidRPr="002E2E8A" w:rsidRDefault="002E2E8A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E2E8A">
              <w:rPr>
                <w:rFonts w:cs="Arial"/>
                <w:sz w:val="20"/>
                <w:szCs w:val="20"/>
              </w:rPr>
              <w:t>постоянное</w:t>
            </w:r>
            <w:r w:rsidRPr="002E2E8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CE91F4" w14:textId="05F1B759" w:rsidR="00EA6A4F" w:rsidRPr="002A0753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Продовольственный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C23741" w14:textId="25137214" w:rsidR="00EA6A4F" w:rsidRPr="002A0753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убъект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EA6A4F" w14:paraId="680F0E68" w14:textId="77777777" w:rsidTr="009D600E">
        <w:trPr>
          <w:trHeight w:val="308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5596C5" w14:textId="24A8A192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85D8D5" w14:textId="6F6BEAE2" w:rsidR="00EA6A4F" w:rsidRPr="002A0753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53A395" w14:textId="77777777" w:rsidR="00EA6A4F" w:rsidRDefault="00EA6A4F" w:rsidP="00EA6A4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с. Девица, ул. Гагарина, </w:t>
            </w:r>
          </w:p>
          <w:p w14:paraId="37DC5858" w14:textId="1B4E926A" w:rsidR="00EA6A4F" w:rsidRDefault="00EA6A4F" w:rsidP="00EA6A4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дом 23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5F034" w14:textId="3198C104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4CB242" w14:textId="14A6334E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5F9719" w14:textId="478AB3AC" w:rsidR="00EA6A4F" w:rsidRDefault="002E2E8A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E2E8A">
              <w:rPr>
                <w:rFonts w:cs="Arial"/>
                <w:sz w:val="20"/>
                <w:szCs w:val="20"/>
              </w:rPr>
              <w:t>постоянное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345D25" w14:textId="51995CFA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Продовольственный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E61DBA" w14:textId="0390C402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убъект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EA6A4F" w14:paraId="023C98BE" w14:textId="77777777" w:rsidTr="009D600E">
        <w:trPr>
          <w:trHeight w:val="308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2CBE52" w14:textId="240D53E9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E38E9" w14:textId="2E58DB60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2A3CC8" w14:textId="6AB4816C" w:rsidR="00EA6A4F" w:rsidRDefault="00EA6A4F" w:rsidP="00EA6A4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с. Девица, ул. Ворошилова в районе дома № 216А 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6A7B21" w14:textId="52F14929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27CDA" w14:textId="0F96AC16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7C8532" w14:textId="53002C0C" w:rsidR="00EA6A4F" w:rsidRDefault="002E2E8A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E2E8A">
              <w:rPr>
                <w:rFonts w:cs="Arial"/>
                <w:sz w:val="20"/>
                <w:szCs w:val="20"/>
              </w:rPr>
              <w:t>постоянное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0EAC60" w14:textId="73505EF9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Продовольственный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F7B737" w14:textId="17E02E85" w:rsidR="00EA6A4F" w:rsidRDefault="00EA6A4F" w:rsidP="00EA6A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убъект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 xml:space="preserve">малого и среднего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lastRenderedPageBreak/>
              <w:t>предпринимательства</w:t>
            </w:r>
          </w:p>
        </w:tc>
      </w:tr>
      <w:tr w:rsidR="009D600E" w14:paraId="7751871F" w14:textId="77777777" w:rsidTr="009D600E">
        <w:trPr>
          <w:trHeight w:val="308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D6C4B1" w14:textId="0DB9A142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4486BA" w14:textId="256C1128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F171E7" w14:textId="1AD877AF" w:rsidR="009D600E" w:rsidRDefault="009D600E" w:rsidP="009D600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пос. Орлов Лог, ул. Шахтерская, дом № 8А 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AB66B6" w14:textId="7D743D1A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02C02" w14:textId="6F59080D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F5250A" w14:textId="3DA33970" w:rsidR="009D600E" w:rsidRDefault="002E2E8A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E2E8A">
              <w:rPr>
                <w:rFonts w:cs="Arial"/>
                <w:sz w:val="20"/>
                <w:szCs w:val="20"/>
              </w:rPr>
              <w:t>постоянное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9AC215" w14:textId="463A14C7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Продовольственный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14641E" w14:textId="3D3BECC3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убъект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9D600E" w14:paraId="75859C11" w14:textId="77777777" w:rsidTr="009D600E">
        <w:trPr>
          <w:trHeight w:val="308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3869DA" w14:textId="128CF891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41B2E0" w14:textId="45288ED8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781DAE" w14:textId="461EBE2F" w:rsidR="009D600E" w:rsidRDefault="009D600E" w:rsidP="009D600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с. Девица, ул. Садовая, в районе дома 58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17820A" w14:textId="2472EC1D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E48DB4" w14:textId="67D8E29C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D0496" w14:textId="48A66248" w:rsidR="009D600E" w:rsidRDefault="002E2E8A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E2E8A">
              <w:rPr>
                <w:rFonts w:cs="Arial"/>
                <w:sz w:val="20"/>
                <w:szCs w:val="20"/>
              </w:rPr>
              <w:t>постоянное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45D24C" w14:textId="6BAB0423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Продовольственный, непродовольственный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18559" w14:textId="4AF7B3A4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убъект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9D600E" w14:paraId="7F2F3EE3" w14:textId="77777777" w:rsidTr="009D600E">
        <w:trPr>
          <w:trHeight w:val="308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28E53" w14:textId="70F6A202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EABF05" w14:textId="40B21D57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F9C35" w14:textId="77777777" w:rsidR="009D600E" w:rsidRDefault="009D600E" w:rsidP="009D600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с. Девица, ул. Танкистов, </w:t>
            </w:r>
          </w:p>
          <w:p w14:paraId="04AF1DDA" w14:textId="5C788D45" w:rsidR="009D600E" w:rsidRDefault="009D600E" w:rsidP="009D600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дом 79Б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18F190" w14:textId="17D07F1D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F7F216" w14:textId="34A9365B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0F087D" w14:textId="76B591C0" w:rsidR="009D600E" w:rsidRDefault="002E2E8A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E2E8A">
              <w:rPr>
                <w:rFonts w:cs="Arial"/>
                <w:sz w:val="20"/>
                <w:szCs w:val="20"/>
              </w:rPr>
              <w:t>постоянное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C57CBB" w14:textId="6F913683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Непродовольственный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4EB2D3" w14:textId="30E53288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убъект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9D600E" w14:paraId="05E08310" w14:textId="77777777" w:rsidTr="009D600E">
        <w:trPr>
          <w:trHeight w:val="30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DF76E1" w14:textId="40834CF4" w:rsidR="009D600E" w:rsidRDefault="009D600E" w:rsidP="009D600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Резервные места</w:t>
            </w:r>
          </w:p>
        </w:tc>
      </w:tr>
      <w:tr w:rsidR="002E1324" w14:paraId="10F0B5D7" w14:textId="77777777" w:rsidTr="009D600E">
        <w:trPr>
          <w:trHeight w:val="308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375677" w14:textId="68D6E79D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FD0952" w14:textId="082C03C9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5B4C75" w14:textId="3F584530" w:rsidR="002E1324" w:rsidRDefault="002E1324" w:rsidP="002E132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с. Девица, ул. Крупской, дом 92Е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0EACA" w14:textId="3718E03F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8C0965" w14:textId="08BF2CB5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514280" w14:textId="1AF01B22" w:rsidR="002E1324" w:rsidRDefault="002E2E8A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E2E8A">
              <w:rPr>
                <w:rFonts w:cs="Arial"/>
                <w:sz w:val="20"/>
                <w:szCs w:val="20"/>
              </w:rPr>
              <w:t>постоянное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712E65" w14:textId="1E7B0AA8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Продовольственный, непродовольственный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0DC94F" w14:textId="71549D67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убъект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E1324" w14:paraId="471F60AD" w14:textId="77777777" w:rsidTr="002E1324">
        <w:trPr>
          <w:trHeight w:val="30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A5EB0" w14:textId="12FFF093" w:rsidR="002E1324" w:rsidRDefault="00D80B89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Сезонная торговля</w:t>
            </w:r>
          </w:p>
        </w:tc>
      </w:tr>
      <w:tr w:rsidR="002E1324" w14:paraId="054C4726" w14:textId="77777777" w:rsidTr="0085388F">
        <w:trPr>
          <w:trHeight w:val="752"/>
          <w:jc w:val="center"/>
        </w:trPr>
        <w:tc>
          <w:tcPr>
            <w:tcW w:w="1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68D68C" w14:textId="7497930D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FBA488" w14:textId="75F14D7C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E3CFFE" w14:textId="50FD546C" w:rsidR="002E1324" w:rsidRDefault="002E1324" w:rsidP="0085388F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Поворот на г. Острогожск</w:t>
            </w:r>
            <w:r w:rsidR="0085388F">
              <w:rPr>
                <w:rFonts w:cs="Arial"/>
                <w:sz w:val="20"/>
                <w:szCs w:val="20"/>
              </w:rPr>
              <w:t xml:space="preserve"> </w:t>
            </w:r>
            <w:r w:rsidR="0085388F" w:rsidRPr="0085388F">
              <w:rPr>
                <w:rFonts w:cs="Arial"/>
                <w:sz w:val="20"/>
                <w:szCs w:val="20"/>
              </w:rPr>
              <w:t>на территории Девицкого сельского поселения</w:t>
            </w:r>
            <w:r w:rsidR="0085388F" w:rsidRPr="008538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AF3443" w14:textId="58FD0120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74EB40" w14:textId="7A8FF10C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A55701" w14:textId="77777777" w:rsidR="0085388F" w:rsidRDefault="0085388F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Сезонное </w:t>
            </w:r>
          </w:p>
          <w:p w14:paraId="1F71A1EF" w14:textId="501E65EE" w:rsidR="002E1324" w:rsidRDefault="0085388F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="002E1324">
              <w:rPr>
                <w:rFonts w:cs="Arial"/>
                <w:color w:val="000000"/>
                <w:sz w:val="20"/>
                <w:szCs w:val="20"/>
              </w:rPr>
              <w:t>с 01 июня по 31 августа</w:t>
            </w:r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5E23B1" w14:textId="01B1DA87" w:rsidR="002E1324" w:rsidRDefault="002E1324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C1D48" w14:textId="476D2D98" w:rsidR="002E1324" w:rsidRDefault="00E07376" w:rsidP="002E13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убъект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A0753">
              <w:rPr>
                <w:rFonts w:cs="Arial"/>
                <w:color w:val="000000"/>
                <w:sz w:val="20"/>
                <w:szCs w:val="20"/>
              </w:rPr>
              <w:t>малого и среднего предпринимательства</w:t>
            </w:r>
          </w:p>
        </w:tc>
      </w:tr>
    </w:tbl>
    <w:p w14:paraId="241F94C2" w14:textId="77777777" w:rsidR="005F192E" w:rsidRDefault="00F04714">
      <w:r>
        <w:br w:type="page"/>
      </w:r>
    </w:p>
    <w:p w14:paraId="6A9AA779" w14:textId="77777777" w:rsidR="005F192E" w:rsidRDefault="005F192E">
      <w:pPr>
        <w:rPr>
          <w:rFonts w:ascii="Times New Roman" w:hAnsi="Times New Roman"/>
          <w:sz w:val="28"/>
          <w:szCs w:val="28"/>
        </w:rPr>
        <w:sectPr w:rsidR="005F192E">
          <w:pgSz w:w="16838" w:h="11906" w:orient="landscape"/>
          <w:pgMar w:top="1701" w:right="671" w:bottom="567" w:left="1047" w:header="709" w:footer="709" w:gutter="0"/>
          <w:cols w:space="708"/>
          <w:docGrid w:linePitch="360"/>
        </w:sectPr>
      </w:pPr>
    </w:p>
    <w:p w14:paraId="4A17B45C" w14:textId="779B4F57" w:rsidR="005F192E" w:rsidRPr="001F4D44" w:rsidRDefault="00F04714" w:rsidP="001F4D44">
      <w:pPr>
        <w:tabs>
          <w:tab w:val="left" w:pos="5565"/>
        </w:tabs>
        <w:ind w:firstLine="0"/>
        <w:jc w:val="center"/>
        <w:rPr>
          <w:rFonts w:cs="Arial"/>
          <w:bCs/>
        </w:rPr>
      </w:pPr>
      <w:r w:rsidRPr="001F4D44">
        <w:rPr>
          <w:rFonts w:cs="Arial"/>
          <w:bCs/>
        </w:rPr>
        <w:lastRenderedPageBreak/>
        <w:t xml:space="preserve">Раздел 2. Карты-схемы размещения нестационарных торговых </w:t>
      </w:r>
      <w:r w:rsidRPr="001F4D44">
        <w:rPr>
          <w:rFonts w:cs="Arial"/>
          <w:bCs/>
        </w:rPr>
        <w:t>объектов на территории</w:t>
      </w:r>
      <w:r w:rsidR="00D80B89" w:rsidRPr="001F4D44">
        <w:rPr>
          <w:rFonts w:cs="Arial"/>
          <w:bCs/>
        </w:rPr>
        <w:t xml:space="preserve"> Девицкого сельского поселения </w:t>
      </w:r>
      <w:r w:rsidRPr="001F4D44">
        <w:rPr>
          <w:rFonts w:cs="Arial"/>
          <w:bCs/>
        </w:rPr>
        <w:t>Семилукского муниципального района</w:t>
      </w:r>
      <w:r w:rsidR="00D80B89" w:rsidRPr="001F4D44">
        <w:rPr>
          <w:rFonts w:cs="Arial"/>
          <w:bCs/>
        </w:rPr>
        <w:t xml:space="preserve"> Воронежской области</w:t>
      </w:r>
    </w:p>
    <w:p w14:paraId="514CE4C6" w14:textId="48B0E035" w:rsidR="00D80B89" w:rsidRDefault="00D80B89">
      <w:pPr>
        <w:tabs>
          <w:tab w:val="left" w:pos="556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D5E406" w14:textId="127B29D0" w:rsidR="00D80B89" w:rsidRDefault="00DA3A33">
      <w:pPr>
        <w:tabs>
          <w:tab w:val="left" w:pos="556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FFD2CD" wp14:editId="456F55D5">
                <wp:simplePos x="0" y="0"/>
                <wp:positionH relativeFrom="column">
                  <wp:posOffset>4513752</wp:posOffset>
                </wp:positionH>
                <wp:positionV relativeFrom="paragraph">
                  <wp:posOffset>373271</wp:posOffset>
                </wp:positionV>
                <wp:extent cx="84148" cy="78538"/>
                <wp:effectExtent l="0" t="0" r="11430" b="17145"/>
                <wp:wrapNone/>
                <wp:docPr id="1154588992" name="Овал 1154588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8" cy="78538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95038B" w14:textId="77777777" w:rsidR="00DA3A33" w:rsidRPr="00F4322F" w:rsidRDefault="00DA3A33" w:rsidP="00DA3A33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FD2CD" id="Овал 1154588992" o:spid="_x0000_s1026" style="position:absolute;left:0;text-align:left;margin-left:355.4pt;margin-top:29.4pt;width:6.65pt;height:6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" fillcolor="#c0504d" strokecolor="#8c3836" strokeweight="2pt">
                <v:textbox>
                  <w:txbxContent>
                    <w:p w14:paraId="0595038B" w14:textId="77777777" w:rsidR="00DA3A33" w:rsidRPr="00F4322F" w:rsidRDefault="00DA3A33" w:rsidP="00DA3A33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426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1B871" wp14:editId="01096449">
                <wp:simplePos x="0" y="0"/>
                <wp:positionH relativeFrom="column">
                  <wp:posOffset>1539629</wp:posOffset>
                </wp:positionH>
                <wp:positionV relativeFrom="paragraph">
                  <wp:posOffset>2330403</wp:posOffset>
                </wp:positionV>
                <wp:extent cx="84148" cy="89757"/>
                <wp:effectExtent l="0" t="0" r="11430" b="2476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8" cy="89757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558B0" id="Овал 28" o:spid="_x0000_s1026" style="position:absolute;margin-left:121.25pt;margin-top:183.5pt;width:6.65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" fillcolor="#00b0f0" strokecolor="#8c3836" strokeweight="2pt"/>
            </w:pict>
          </mc:Fallback>
        </mc:AlternateContent>
      </w:r>
      <w:r w:rsidR="007426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97108" wp14:editId="63B7C7BA">
                <wp:simplePos x="0" y="0"/>
                <wp:positionH relativeFrom="column">
                  <wp:posOffset>2841536</wp:posOffset>
                </wp:positionH>
                <wp:positionV relativeFrom="paragraph">
                  <wp:posOffset>2460621</wp:posOffset>
                </wp:positionV>
                <wp:extent cx="84148" cy="78538"/>
                <wp:effectExtent l="0" t="0" r="11430" b="1714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8" cy="78538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2FE7CB" w14:textId="77777777" w:rsidR="00742662" w:rsidRPr="00F4322F" w:rsidRDefault="00742662" w:rsidP="00742662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97108" id="Овал 27" o:spid="_x0000_s1027" style="position:absolute;left:0;text-align:left;margin-left:223.75pt;margin-top:193.75pt;width:6.65pt;height: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" fillcolor="#c0504d" strokecolor="#8c3836" strokeweight="2pt">
                <v:textbox>
                  <w:txbxContent>
                    <w:p w14:paraId="762FE7CB" w14:textId="77777777" w:rsidR="00742662" w:rsidRPr="00F4322F" w:rsidRDefault="00742662" w:rsidP="00742662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4266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D6D845" wp14:editId="781AC955">
                <wp:simplePos x="0" y="0"/>
                <wp:positionH relativeFrom="column">
                  <wp:posOffset>4708946</wp:posOffset>
                </wp:positionH>
                <wp:positionV relativeFrom="paragraph">
                  <wp:posOffset>248920</wp:posOffset>
                </wp:positionV>
                <wp:extent cx="84148" cy="78538"/>
                <wp:effectExtent l="0" t="0" r="11430" b="1714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8" cy="78538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CDE32C" w14:textId="77777777" w:rsidR="00742662" w:rsidRPr="00F4322F" w:rsidRDefault="00742662" w:rsidP="00742662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6D845" id="Овал 23" o:spid="_x0000_s1028" style="position:absolute;left:0;text-align:left;margin-left:370.8pt;margin-top:19.6pt;width:6.65pt;height: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" fillcolor="#c0504d" strokecolor="#8c3836" strokeweight="2pt">
                <v:textbox>
                  <w:txbxContent>
                    <w:p w14:paraId="3FCDE32C" w14:textId="77777777" w:rsidR="00742662" w:rsidRPr="00F4322F" w:rsidRDefault="00742662" w:rsidP="00742662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31658" w:rsidRPr="0059452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821B64F" wp14:editId="3E2663BB">
            <wp:extent cx="6120130" cy="2774357"/>
            <wp:effectExtent l="0" t="0" r="0" b="6985"/>
            <wp:docPr id="1620737408" name="Рисунок 1620737408" descr="C:\Users\User\Downloads\2023-06-05_13-29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-06-05_13-29-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ED5F" w14:textId="15F7B514" w:rsidR="0066051C" w:rsidRPr="002E2E8A" w:rsidRDefault="0066051C" w:rsidP="000D151D">
      <w:pPr>
        <w:pStyle w:val="ae"/>
        <w:numPr>
          <w:ilvl w:val="0"/>
          <w:numId w:val="1"/>
        </w:numPr>
        <w:tabs>
          <w:tab w:val="clear" w:pos="720"/>
        </w:tabs>
        <w:ind w:left="0" w:firstLine="0"/>
        <w:rPr>
          <w:rFonts w:cs="Arial"/>
        </w:rPr>
      </w:pPr>
      <w:r w:rsidRPr="002E2E8A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E2E8A">
        <w:rPr>
          <w:rFonts w:cs="Arial"/>
        </w:rPr>
        <w:t xml:space="preserve">Мобильный торговый объект место №1 (постоянное), </w:t>
      </w:r>
      <w:r w:rsidR="002E2E8A" w:rsidRPr="002E2E8A">
        <w:rPr>
          <w:rFonts w:cs="Arial"/>
        </w:rPr>
        <w:t xml:space="preserve">в районе дома 81А </w:t>
      </w:r>
      <w:r w:rsidRPr="002E2E8A">
        <w:rPr>
          <w:rFonts w:cs="Arial"/>
        </w:rPr>
        <w:t xml:space="preserve">по ул. </w:t>
      </w:r>
      <w:r w:rsidR="002E2E8A" w:rsidRPr="002E2E8A">
        <w:rPr>
          <w:rFonts w:cs="Arial"/>
        </w:rPr>
        <w:t>Крупской с. Девица</w:t>
      </w:r>
    </w:p>
    <w:p w14:paraId="3FD45D4E" w14:textId="63DE12BF" w:rsidR="002E2E8A" w:rsidRPr="00DA3A33" w:rsidRDefault="002E2E8A" w:rsidP="000D151D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E2E8A">
        <w:rPr>
          <w:rFonts w:cs="Arial"/>
        </w:rPr>
        <w:t>Мобильный торговый объект место №</w:t>
      </w:r>
      <w:r>
        <w:rPr>
          <w:rFonts w:cs="Arial"/>
        </w:rPr>
        <w:t xml:space="preserve"> 2</w:t>
      </w:r>
      <w:r w:rsidRPr="002E2E8A">
        <w:rPr>
          <w:rFonts w:cs="Arial"/>
        </w:rPr>
        <w:t xml:space="preserve"> (постоянное), дом </w:t>
      </w:r>
      <w:r>
        <w:rPr>
          <w:rFonts w:cs="Arial"/>
        </w:rPr>
        <w:t xml:space="preserve">23 </w:t>
      </w:r>
      <w:r w:rsidRPr="002E2E8A">
        <w:rPr>
          <w:rFonts w:cs="Arial"/>
        </w:rPr>
        <w:t xml:space="preserve">по ул. </w:t>
      </w:r>
      <w:r>
        <w:rPr>
          <w:rFonts w:cs="Arial"/>
        </w:rPr>
        <w:t xml:space="preserve">Гагарина </w:t>
      </w:r>
      <w:r w:rsidRPr="002E2E8A">
        <w:rPr>
          <w:rFonts w:cs="Arial"/>
        </w:rPr>
        <w:t>с. Девица</w:t>
      </w:r>
    </w:p>
    <w:p w14:paraId="5B3C9FC6" w14:textId="40963569" w:rsidR="00DA3A33" w:rsidRPr="002E2E8A" w:rsidRDefault="00DA3A33" w:rsidP="000D151D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E2E8A">
        <w:rPr>
          <w:rFonts w:cs="Arial"/>
        </w:rPr>
        <w:t>Мобильный торговый объект место №</w:t>
      </w:r>
      <w:r>
        <w:rPr>
          <w:rFonts w:cs="Arial"/>
        </w:rPr>
        <w:t xml:space="preserve"> 6</w:t>
      </w:r>
      <w:r w:rsidRPr="002E2E8A">
        <w:rPr>
          <w:rFonts w:cs="Arial"/>
        </w:rPr>
        <w:t xml:space="preserve"> (постоянное), дом </w:t>
      </w:r>
      <w:r>
        <w:rPr>
          <w:rFonts w:cs="Arial"/>
        </w:rPr>
        <w:t xml:space="preserve">79Б </w:t>
      </w:r>
      <w:r w:rsidRPr="002E2E8A">
        <w:rPr>
          <w:rFonts w:cs="Arial"/>
        </w:rPr>
        <w:t xml:space="preserve">по ул. </w:t>
      </w:r>
      <w:r>
        <w:rPr>
          <w:rFonts w:cs="Arial"/>
        </w:rPr>
        <w:t xml:space="preserve">Танкистов </w:t>
      </w:r>
      <w:r w:rsidRPr="002E2E8A">
        <w:rPr>
          <w:rFonts w:cs="Arial"/>
        </w:rPr>
        <w:t>с. Девица</w:t>
      </w:r>
    </w:p>
    <w:p w14:paraId="735BA2D4" w14:textId="68A0F25F" w:rsidR="002E2E8A" w:rsidRDefault="00742662" w:rsidP="000D151D">
      <w:pPr>
        <w:pStyle w:val="ae"/>
        <w:ind w:left="0" w:firstLine="72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8D8223" wp14:editId="3E888751">
                <wp:simplePos x="0" y="0"/>
                <wp:positionH relativeFrom="column">
                  <wp:posOffset>29210</wp:posOffset>
                </wp:positionH>
                <wp:positionV relativeFrom="paragraph">
                  <wp:posOffset>62644</wp:posOffset>
                </wp:positionV>
                <wp:extent cx="186055" cy="117806"/>
                <wp:effectExtent l="0" t="0" r="23495" b="15875"/>
                <wp:wrapNone/>
                <wp:docPr id="104641140" name="Овал 10464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17806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076E4" id="Овал 104641140" o:spid="_x0000_s1026" style="position:absolute;margin-left:2.3pt;margin-top:4.95pt;width:14.65pt;height: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" fillcolor="#00b0f0" strokecolor="#8c3836" strokeweight="2pt"/>
            </w:pict>
          </mc:Fallback>
        </mc:AlternateContent>
      </w:r>
      <w:r w:rsidR="002E2E8A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E2E8A" w:rsidRPr="002E2E8A">
        <w:rPr>
          <w:rFonts w:cs="Arial"/>
        </w:rPr>
        <w:t>Мобильный торговый объект место №</w:t>
      </w:r>
      <w:r w:rsidR="002E2E8A">
        <w:rPr>
          <w:rFonts w:cs="Arial"/>
        </w:rPr>
        <w:t xml:space="preserve"> 7</w:t>
      </w:r>
      <w:r w:rsidR="002E2E8A" w:rsidRPr="002E2E8A">
        <w:rPr>
          <w:rFonts w:cs="Arial"/>
        </w:rPr>
        <w:t xml:space="preserve"> (</w:t>
      </w:r>
      <w:r w:rsidR="0085388F">
        <w:rPr>
          <w:rFonts w:cs="Arial"/>
        </w:rPr>
        <w:t>резервно</w:t>
      </w:r>
      <w:r w:rsidR="002E2E8A" w:rsidRPr="002E2E8A">
        <w:rPr>
          <w:rFonts w:cs="Arial"/>
        </w:rPr>
        <w:t xml:space="preserve">е), дом </w:t>
      </w:r>
      <w:r w:rsidR="002E2E8A">
        <w:rPr>
          <w:rFonts w:cs="Arial"/>
        </w:rPr>
        <w:t xml:space="preserve">92Е </w:t>
      </w:r>
      <w:r w:rsidR="002E2E8A" w:rsidRPr="002E2E8A">
        <w:rPr>
          <w:rFonts w:cs="Arial"/>
        </w:rPr>
        <w:t xml:space="preserve">по ул. </w:t>
      </w:r>
      <w:r w:rsidR="002E2E8A">
        <w:rPr>
          <w:rFonts w:cs="Arial"/>
        </w:rPr>
        <w:t xml:space="preserve">Крупской </w:t>
      </w:r>
      <w:r w:rsidR="002E2E8A" w:rsidRPr="002E2E8A">
        <w:rPr>
          <w:rFonts w:cs="Arial"/>
        </w:rPr>
        <w:t>с. Девица</w:t>
      </w:r>
    </w:p>
    <w:p w14:paraId="1F0EA8A1" w14:textId="77777777" w:rsidR="00DA3A33" w:rsidRDefault="00DA3A33" w:rsidP="002E2E8A">
      <w:pPr>
        <w:pStyle w:val="ae"/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1067F358" w14:textId="762FF5CF" w:rsidR="00DA3A33" w:rsidRPr="002E2E8A" w:rsidRDefault="00DA3A33" w:rsidP="00DA3A33">
      <w:pPr>
        <w:pStyle w:val="ae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8F608CD" wp14:editId="533919E8">
                <wp:simplePos x="0" y="0"/>
                <wp:positionH relativeFrom="column">
                  <wp:posOffset>3115988</wp:posOffset>
                </wp:positionH>
                <wp:positionV relativeFrom="paragraph">
                  <wp:posOffset>1074544</wp:posOffset>
                </wp:positionV>
                <wp:extent cx="84148" cy="78538"/>
                <wp:effectExtent l="0" t="0" r="11430" b="17145"/>
                <wp:wrapNone/>
                <wp:docPr id="1154588995" name="Овал 1154588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8" cy="78538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4313E1" w14:textId="77777777" w:rsidR="00DA3A33" w:rsidRPr="00F4322F" w:rsidRDefault="00DA3A33" w:rsidP="00DA3A33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608CD" id="Овал 1154588995" o:spid="_x0000_s1029" style="position:absolute;left:0;text-align:left;margin-left:245.35pt;margin-top:84.6pt;width:6.65pt;height:6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" fillcolor="#c0504d" strokecolor="#8c3836" strokeweight="2pt">
                <v:textbox>
                  <w:txbxContent>
                    <w:p w14:paraId="684313E1" w14:textId="77777777" w:rsidR="00DA3A33" w:rsidRPr="00F4322F" w:rsidRDefault="00DA3A33" w:rsidP="00DA3A33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DA3A33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31A43EC3" wp14:editId="747D844F">
            <wp:extent cx="6119045" cy="2905885"/>
            <wp:effectExtent l="0" t="0" r="0" b="8890"/>
            <wp:docPr id="1154588993" name="Рисунок 1154588993" descr="C:\Users\User\Downloads\2024-08-20_11-06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4-08-20_11-06-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07" cy="291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DCC5" w14:textId="1C4642EB" w:rsidR="00DA3A33" w:rsidRPr="002E2E8A" w:rsidRDefault="00DA3A33" w:rsidP="000D151D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A3A33">
        <w:rPr>
          <w:rFonts w:cs="Arial"/>
          <w:bCs/>
        </w:rPr>
        <w:t>Киоск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E8A">
        <w:rPr>
          <w:rFonts w:cs="Arial"/>
        </w:rPr>
        <w:t>место №</w:t>
      </w:r>
      <w:r>
        <w:rPr>
          <w:rFonts w:cs="Arial"/>
        </w:rPr>
        <w:t xml:space="preserve"> 3</w:t>
      </w:r>
      <w:r w:rsidRPr="002E2E8A">
        <w:rPr>
          <w:rFonts w:cs="Arial"/>
        </w:rPr>
        <w:t xml:space="preserve"> (постоянное), в районе дома </w:t>
      </w:r>
      <w:r>
        <w:rPr>
          <w:rFonts w:cs="Arial"/>
        </w:rPr>
        <w:t>216</w:t>
      </w:r>
      <w:r w:rsidRPr="002E2E8A">
        <w:rPr>
          <w:rFonts w:cs="Arial"/>
        </w:rPr>
        <w:t xml:space="preserve">А по ул. </w:t>
      </w:r>
      <w:r>
        <w:rPr>
          <w:rFonts w:cs="Arial"/>
        </w:rPr>
        <w:t xml:space="preserve">Ворошилова </w:t>
      </w:r>
      <w:r w:rsidRPr="002E2E8A">
        <w:rPr>
          <w:rFonts w:cs="Arial"/>
        </w:rPr>
        <w:t>с. Девица</w:t>
      </w:r>
    </w:p>
    <w:p w14:paraId="3C7D8463" w14:textId="76D31DA9" w:rsidR="0085388F" w:rsidRDefault="00742662">
      <w:pPr>
        <w:tabs>
          <w:tab w:val="left" w:pos="556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25E5D1" wp14:editId="2EC69B74">
                <wp:simplePos x="0" y="0"/>
                <wp:positionH relativeFrom="column">
                  <wp:posOffset>2167929</wp:posOffset>
                </wp:positionH>
                <wp:positionV relativeFrom="paragraph">
                  <wp:posOffset>1464797</wp:posOffset>
                </wp:positionV>
                <wp:extent cx="84148" cy="78538"/>
                <wp:effectExtent l="0" t="0" r="11430" b="1714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8" cy="78538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C16882" w14:textId="77777777" w:rsidR="00742662" w:rsidRPr="00F4322F" w:rsidRDefault="00742662" w:rsidP="00742662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5E5D1" id="Овал 29" o:spid="_x0000_s1030" style="position:absolute;left:0;text-align:left;margin-left:170.7pt;margin-top:115.35pt;width:6.65pt;height:6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" fillcolor="#c0504d" strokecolor="#8c3836" strokeweight="2pt">
                <v:textbox>
                  <w:txbxContent>
                    <w:p w14:paraId="60C16882" w14:textId="77777777" w:rsidR="00742662" w:rsidRPr="00F4322F" w:rsidRDefault="00742662" w:rsidP="00742662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5388F" w:rsidRPr="0021170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1417B73" wp14:editId="2829E716">
            <wp:extent cx="6115044" cy="2345634"/>
            <wp:effectExtent l="0" t="0" r="635" b="0"/>
            <wp:docPr id="24" name="Рисунок 24" descr="C:\Users\User\Downloads\2023-06-05_14-23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23-06-05_14-23-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60" cy="236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9FF6" w14:textId="7E097087" w:rsidR="0085388F" w:rsidRPr="002E2E8A" w:rsidRDefault="0085388F" w:rsidP="000D151D">
      <w:pPr>
        <w:pStyle w:val="ae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E2E8A">
        <w:rPr>
          <w:rFonts w:cs="Arial"/>
        </w:rPr>
        <w:t>Мобильный торговый объект место №</w:t>
      </w:r>
      <w:r>
        <w:rPr>
          <w:rFonts w:cs="Arial"/>
        </w:rPr>
        <w:t xml:space="preserve"> 4</w:t>
      </w:r>
      <w:r w:rsidRPr="002E2E8A">
        <w:rPr>
          <w:rFonts w:cs="Arial"/>
        </w:rPr>
        <w:t xml:space="preserve"> (постоянное), дом </w:t>
      </w:r>
      <w:r>
        <w:rPr>
          <w:rFonts w:cs="Arial"/>
        </w:rPr>
        <w:t xml:space="preserve">8А </w:t>
      </w:r>
      <w:r w:rsidRPr="002E2E8A">
        <w:rPr>
          <w:rFonts w:cs="Arial"/>
        </w:rPr>
        <w:t xml:space="preserve">по ул. </w:t>
      </w:r>
      <w:r>
        <w:rPr>
          <w:rFonts w:cs="Arial"/>
        </w:rPr>
        <w:t>Шахтерская по</w:t>
      </w:r>
      <w:r w:rsidRPr="002E2E8A">
        <w:rPr>
          <w:rFonts w:cs="Arial"/>
        </w:rPr>
        <w:t xml:space="preserve">с. </w:t>
      </w:r>
      <w:r>
        <w:rPr>
          <w:rFonts w:cs="Arial"/>
        </w:rPr>
        <w:t xml:space="preserve">Орлов Лог </w:t>
      </w:r>
    </w:p>
    <w:p w14:paraId="36E4141C" w14:textId="77777777" w:rsidR="0085388F" w:rsidRDefault="0085388F">
      <w:pPr>
        <w:tabs>
          <w:tab w:val="left" w:pos="556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265D09" w14:textId="77777777" w:rsidR="0085388F" w:rsidRDefault="0085388F">
      <w:pPr>
        <w:tabs>
          <w:tab w:val="left" w:pos="556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2884FE" w14:textId="4D082738" w:rsidR="002E2E8A" w:rsidRDefault="00742662">
      <w:pPr>
        <w:tabs>
          <w:tab w:val="left" w:pos="556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D57D90" wp14:editId="6D756275">
                <wp:simplePos x="0" y="0"/>
                <wp:positionH relativeFrom="column">
                  <wp:posOffset>2751350</wp:posOffset>
                </wp:positionH>
                <wp:positionV relativeFrom="paragraph">
                  <wp:posOffset>971768</wp:posOffset>
                </wp:positionV>
                <wp:extent cx="84148" cy="78538"/>
                <wp:effectExtent l="0" t="0" r="11430" b="1714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8" cy="78538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467A59" w14:textId="77777777" w:rsidR="00742662" w:rsidRPr="00F4322F" w:rsidRDefault="00742662" w:rsidP="00742662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57D90" id="Овал 30" o:spid="_x0000_s1031" style="position:absolute;left:0;text-align:left;margin-left:216.65pt;margin-top:76.5pt;width:6.65pt;height:6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" fillcolor="#c0504d" strokecolor="#8c3836" strokeweight="2pt">
                <v:textbox>
                  <w:txbxContent>
                    <w:p w14:paraId="14467A59" w14:textId="77777777" w:rsidR="00742662" w:rsidRPr="00F4322F" w:rsidRDefault="00742662" w:rsidP="00742662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31658" w:rsidRPr="0021170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949EA9C" wp14:editId="234F8ECF">
            <wp:extent cx="6120130" cy="1583589"/>
            <wp:effectExtent l="0" t="0" r="0" b="0"/>
            <wp:docPr id="25" name="Рисунок 25" descr="C:\Users\User\Downloads\2023-06-05_14-26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23-06-05_14-26-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2B4F" w14:textId="77777777" w:rsidR="002E2E8A" w:rsidRDefault="002E2E8A">
      <w:pPr>
        <w:tabs>
          <w:tab w:val="left" w:pos="556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2EDF42" w14:textId="38C79504" w:rsidR="0085388F" w:rsidRPr="002E2E8A" w:rsidRDefault="0085388F" w:rsidP="000D151D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E2E8A">
        <w:rPr>
          <w:rFonts w:cs="Arial"/>
        </w:rPr>
        <w:t>Мобильный торговый объект место №</w:t>
      </w:r>
      <w:r>
        <w:rPr>
          <w:rFonts w:cs="Arial"/>
        </w:rPr>
        <w:t xml:space="preserve"> 5</w:t>
      </w:r>
      <w:r w:rsidRPr="002E2E8A">
        <w:rPr>
          <w:rFonts w:cs="Arial"/>
        </w:rPr>
        <w:t xml:space="preserve"> (постоянное), </w:t>
      </w:r>
      <w:r>
        <w:rPr>
          <w:rFonts w:cs="Arial"/>
        </w:rPr>
        <w:t xml:space="preserve">в районе </w:t>
      </w:r>
      <w:r w:rsidRPr="002E2E8A">
        <w:rPr>
          <w:rFonts w:cs="Arial"/>
        </w:rPr>
        <w:t>дом</w:t>
      </w:r>
      <w:r>
        <w:rPr>
          <w:rFonts w:cs="Arial"/>
        </w:rPr>
        <w:t>а</w:t>
      </w:r>
      <w:r w:rsidRPr="002E2E8A">
        <w:rPr>
          <w:rFonts w:cs="Arial"/>
        </w:rPr>
        <w:t xml:space="preserve"> </w:t>
      </w:r>
      <w:r>
        <w:rPr>
          <w:rFonts w:cs="Arial"/>
        </w:rPr>
        <w:t xml:space="preserve">58 </w:t>
      </w:r>
      <w:r w:rsidRPr="002E2E8A">
        <w:rPr>
          <w:rFonts w:cs="Arial"/>
        </w:rPr>
        <w:t xml:space="preserve">по ул. </w:t>
      </w:r>
      <w:r>
        <w:rPr>
          <w:rFonts w:cs="Arial"/>
        </w:rPr>
        <w:t xml:space="preserve">Садовая </w:t>
      </w:r>
      <w:r w:rsidRPr="002E2E8A">
        <w:rPr>
          <w:rFonts w:cs="Arial"/>
        </w:rPr>
        <w:t>с. Девица</w:t>
      </w:r>
    </w:p>
    <w:p w14:paraId="77EE0D80" w14:textId="4E650577" w:rsidR="002E2E8A" w:rsidRDefault="002E2E8A">
      <w:pPr>
        <w:tabs>
          <w:tab w:val="left" w:pos="556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0D560B" w14:textId="148F8EFC" w:rsidR="00231658" w:rsidRDefault="00742662">
      <w:pPr>
        <w:tabs>
          <w:tab w:val="left" w:pos="5565"/>
        </w:tabs>
        <w:ind w:firstLine="0"/>
        <w:jc w:val="center"/>
        <w:rPr>
          <w:rFonts w:ascii="Times New Roman" w:hAnsi="Times New Roman"/>
          <w:i/>
          <w:iCs/>
          <w:color w:val="0000FF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5A93C" wp14:editId="615B02A5">
                <wp:simplePos x="0" y="0"/>
                <wp:positionH relativeFrom="column">
                  <wp:posOffset>3071109</wp:posOffset>
                </wp:positionH>
                <wp:positionV relativeFrom="paragraph">
                  <wp:posOffset>832687</wp:posOffset>
                </wp:positionV>
                <wp:extent cx="84148" cy="95367"/>
                <wp:effectExtent l="0" t="0" r="11430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8" cy="95367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98246" id="Овал 31" o:spid="_x0000_s1026" style="position:absolute;margin-left:241.8pt;margin-top:65.55pt;width:6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" fillcolor="#92d050" strokecolor="#9bbb59 [3206]" strokeweight="2pt"/>
            </w:pict>
          </mc:Fallback>
        </mc:AlternateContent>
      </w:r>
      <w:r w:rsidR="00231658" w:rsidRPr="00A112E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37BB3A8" wp14:editId="52157FD2">
            <wp:extent cx="6119716" cy="2170706"/>
            <wp:effectExtent l="0" t="0" r="0" b="1270"/>
            <wp:docPr id="22" name="Рисунок 22" descr="C:\Users\User\Downloads\2023-06-05_14-20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3-06-05_14-20-5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060" cy="217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0E8EC" w14:textId="77777777" w:rsidR="00231658" w:rsidRDefault="00231658">
      <w:pPr>
        <w:tabs>
          <w:tab w:val="left" w:pos="5565"/>
        </w:tabs>
        <w:ind w:firstLine="0"/>
        <w:jc w:val="center"/>
        <w:rPr>
          <w:rFonts w:ascii="Times New Roman" w:hAnsi="Times New Roman"/>
          <w:i/>
          <w:iCs/>
          <w:color w:val="0000FF"/>
          <w:sz w:val="28"/>
          <w:szCs w:val="28"/>
          <w:highlight w:val="yellow"/>
        </w:rPr>
      </w:pPr>
    </w:p>
    <w:p w14:paraId="2CA54271" w14:textId="461DDFF5" w:rsidR="001F4D44" w:rsidRDefault="00231658" w:rsidP="001F4D44">
      <w:pPr>
        <w:tabs>
          <w:tab w:val="left" w:pos="0"/>
        </w:tabs>
        <w:ind w:firstLine="0"/>
        <w:rPr>
          <w:rFonts w:ascii="Times New Roman" w:hAnsi="Times New Roman"/>
          <w:i/>
          <w:iCs/>
          <w:color w:val="0000FF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CB372" wp14:editId="22019733">
                <wp:simplePos x="0" y="0"/>
                <wp:positionH relativeFrom="column">
                  <wp:posOffset>2559</wp:posOffset>
                </wp:positionH>
                <wp:positionV relativeFrom="paragraph">
                  <wp:posOffset>8256</wp:posOffset>
                </wp:positionV>
                <wp:extent cx="173905" cy="117806"/>
                <wp:effectExtent l="0" t="0" r="17145" b="15875"/>
                <wp:wrapNone/>
                <wp:docPr id="1154589019" name="Овал 115458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17806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242EB" id="Овал 1154589019" o:spid="_x0000_s1026" style="position:absolute;margin-left:.2pt;margin-top:.65pt;width:13.7pt;height: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" fillcolor="#92d050" strokecolor="#9bbb59 [3206]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- </w:t>
      </w:r>
      <w:r w:rsidR="0085388F" w:rsidRPr="002E2E8A">
        <w:rPr>
          <w:rFonts w:cs="Arial"/>
        </w:rPr>
        <w:t>Мобильный торговый объект место №</w:t>
      </w:r>
      <w:r w:rsidR="0085388F">
        <w:rPr>
          <w:rFonts w:cs="Arial"/>
        </w:rPr>
        <w:t xml:space="preserve"> 8</w:t>
      </w:r>
      <w:r w:rsidR="0085388F" w:rsidRPr="002E2E8A">
        <w:rPr>
          <w:rFonts w:cs="Arial"/>
        </w:rPr>
        <w:t xml:space="preserve"> </w:t>
      </w:r>
      <w:r w:rsidR="0085388F" w:rsidRPr="0085388F">
        <w:rPr>
          <w:rFonts w:cs="Arial"/>
        </w:rPr>
        <w:t>(сезонное),</w:t>
      </w:r>
      <w:r w:rsidR="0085388F" w:rsidRPr="002E2E8A">
        <w:rPr>
          <w:rFonts w:cs="Arial"/>
        </w:rPr>
        <w:t xml:space="preserve"> </w:t>
      </w:r>
      <w:r w:rsidR="0085388F">
        <w:rPr>
          <w:rFonts w:cs="Arial"/>
        </w:rPr>
        <w:t>поворот на г. Острогожск на территории Девицкого сельского поселения</w:t>
      </w:r>
      <w:r w:rsidR="0085388F">
        <w:rPr>
          <w:rFonts w:ascii="Times New Roman" w:hAnsi="Times New Roman"/>
          <w:sz w:val="28"/>
          <w:szCs w:val="28"/>
        </w:rPr>
        <w:t xml:space="preserve"> </w:t>
      </w:r>
    </w:p>
    <w:sectPr w:rsidR="001F4D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7CE3E" w14:textId="77777777" w:rsidR="005B507A" w:rsidRDefault="005B507A">
      <w:r>
        <w:separator/>
      </w:r>
    </w:p>
  </w:endnote>
  <w:endnote w:type="continuationSeparator" w:id="0">
    <w:p w14:paraId="69AD8A16" w14:textId="77777777" w:rsidR="005B507A" w:rsidRDefault="005B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BD6B" w14:textId="77777777" w:rsidR="005F192E" w:rsidRDefault="005F19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544F" w14:textId="77777777" w:rsidR="005B507A" w:rsidRDefault="005B507A">
      <w:r>
        <w:separator/>
      </w:r>
    </w:p>
  </w:footnote>
  <w:footnote w:type="continuationSeparator" w:id="0">
    <w:p w14:paraId="6F078F41" w14:textId="77777777" w:rsidR="005B507A" w:rsidRDefault="005B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C92E" w14:textId="77777777" w:rsidR="005F192E" w:rsidRDefault="005F19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4pt;height:15.05pt;visibility:visible;mso-wrap-style:square" o:bullet="t">
        <v:imagedata r:id="rId1" o:title=""/>
      </v:shape>
    </w:pict>
  </w:numPicBullet>
  <w:abstractNum w:abstractNumId="0" w15:restartNumberingAfterBreak="0">
    <w:nsid w:val="3B3B0DB3"/>
    <w:multiLevelType w:val="hybridMultilevel"/>
    <w:tmpl w:val="56DE18B6"/>
    <w:lvl w:ilvl="0" w:tplc="583A0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05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0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40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4B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8CD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0D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EB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6FB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961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3D9"/>
    <w:rsid w:val="000019C2"/>
    <w:rsid w:val="00030A01"/>
    <w:rsid w:val="000568B5"/>
    <w:rsid w:val="000652A9"/>
    <w:rsid w:val="0008586B"/>
    <w:rsid w:val="00085B87"/>
    <w:rsid w:val="000951BE"/>
    <w:rsid w:val="00097D00"/>
    <w:rsid w:val="000D151D"/>
    <w:rsid w:val="000D5521"/>
    <w:rsid w:val="001053EF"/>
    <w:rsid w:val="00113BAF"/>
    <w:rsid w:val="00133C57"/>
    <w:rsid w:val="00165465"/>
    <w:rsid w:val="001C44C6"/>
    <w:rsid w:val="001C6FAB"/>
    <w:rsid w:val="001F4D44"/>
    <w:rsid w:val="00231658"/>
    <w:rsid w:val="002454A5"/>
    <w:rsid w:val="002468AD"/>
    <w:rsid w:val="002678DF"/>
    <w:rsid w:val="002A0753"/>
    <w:rsid w:val="002B2925"/>
    <w:rsid w:val="002B582A"/>
    <w:rsid w:val="002C6BF8"/>
    <w:rsid w:val="002E1324"/>
    <w:rsid w:val="002E2E8A"/>
    <w:rsid w:val="002F5C8C"/>
    <w:rsid w:val="003304C5"/>
    <w:rsid w:val="003348F1"/>
    <w:rsid w:val="00352BE9"/>
    <w:rsid w:val="003856BE"/>
    <w:rsid w:val="003A09BD"/>
    <w:rsid w:val="004235C9"/>
    <w:rsid w:val="00426458"/>
    <w:rsid w:val="00465466"/>
    <w:rsid w:val="00466B19"/>
    <w:rsid w:val="004D6BFA"/>
    <w:rsid w:val="004E6F90"/>
    <w:rsid w:val="0053375C"/>
    <w:rsid w:val="00537A1E"/>
    <w:rsid w:val="005A0E61"/>
    <w:rsid w:val="005B507A"/>
    <w:rsid w:val="005F192E"/>
    <w:rsid w:val="006107C3"/>
    <w:rsid w:val="0063625E"/>
    <w:rsid w:val="00650060"/>
    <w:rsid w:val="0066051C"/>
    <w:rsid w:val="00671EA9"/>
    <w:rsid w:val="00682F01"/>
    <w:rsid w:val="006A6B77"/>
    <w:rsid w:val="006B15E4"/>
    <w:rsid w:val="006D2F34"/>
    <w:rsid w:val="006D5D9C"/>
    <w:rsid w:val="006F21EA"/>
    <w:rsid w:val="00700FE0"/>
    <w:rsid w:val="0072063E"/>
    <w:rsid w:val="00742662"/>
    <w:rsid w:val="00743FFD"/>
    <w:rsid w:val="00745C7D"/>
    <w:rsid w:val="007573FC"/>
    <w:rsid w:val="007741EB"/>
    <w:rsid w:val="007A4C00"/>
    <w:rsid w:val="007B03DD"/>
    <w:rsid w:val="00833471"/>
    <w:rsid w:val="00843386"/>
    <w:rsid w:val="0085388F"/>
    <w:rsid w:val="008E7A3E"/>
    <w:rsid w:val="0092404F"/>
    <w:rsid w:val="009733BF"/>
    <w:rsid w:val="009A4FD6"/>
    <w:rsid w:val="009A62E8"/>
    <w:rsid w:val="009B32BA"/>
    <w:rsid w:val="009D600E"/>
    <w:rsid w:val="009E2E0C"/>
    <w:rsid w:val="009F03DE"/>
    <w:rsid w:val="00A15BF4"/>
    <w:rsid w:val="00A22078"/>
    <w:rsid w:val="00A464AF"/>
    <w:rsid w:val="00A70755"/>
    <w:rsid w:val="00A81DC7"/>
    <w:rsid w:val="00A87B6F"/>
    <w:rsid w:val="00AA31F1"/>
    <w:rsid w:val="00AA653D"/>
    <w:rsid w:val="00AB4A7B"/>
    <w:rsid w:val="00B373D9"/>
    <w:rsid w:val="00B52945"/>
    <w:rsid w:val="00BC415C"/>
    <w:rsid w:val="00BE654C"/>
    <w:rsid w:val="00C00A6B"/>
    <w:rsid w:val="00C40A2E"/>
    <w:rsid w:val="00C55B17"/>
    <w:rsid w:val="00C76188"/>
    <w:rsid w:val="00CC4630"/>
    <w:rsid w:val="00CC70CA"/>
    <w:rsid w:val="00CE2610"/>
    <w:rsid w:val="00D124F0"/>
    <w:rsid w:val="00D53D6A"/>
    <w:rsid w:val="00D80B89"/>
    <w:rsid w:val="00D94F6F"/>
    <w:rsid w:val="00DA051F"/>
    <w:rsid w:val="00DA3A33"/>
    <w:rsid w:val="00DA629C"/>
    <w:rsid w:val="00DD7E52"/>
    <w:rsid w:val="00DE58BE"/>
    <w:rsid w:val="00DF1455"/>
    <w:rsid w:val="00DF421C"/>
    <w:rsid w:val="00DF46F0"/>
    <w:rsid w:val="00E07376"/>
    <w:rsid w:val="00E253FD"/>
    <w:rsid w:val="00E255CB"/>
    <w:rsid w:val="00E260D6"/>
    <w:rsid w:val="00E273F6"/>
    <w:rsid w:val="00E40A8C"/>
    <w:rsid w:val="00E545C3"/>
    <w:rsid w:val="00E617F3"/>
    <w:rsid w:val="00E70FEE"/>
    <w:rsid w:val="00EA6A4F"/>
    <w:rsid w:val="00EB4EF1"/>
    <w:rsid w:val="00EE4086"/>
    <w:rsid w:val="00EF13CE"/>
    <w:rsid w:val="00F07072"/>
    <w:rsid w:val="00F1486F"/>
    <w:rsid w:val="00F266ED"/>
    <w:rsid w:val="00F40023"/>
    <w:rsid w:val="00F4144C"/>
    <w:rsid w:val="00F56CAE"/>
    <w:rsid w:val="00F64AB0"/>
    <w:rsid w:val="00FB4537"/>
    <w:rsid w:val="00FE0715"/>
    <w:rsid w:val="00FE1BBE"/>
    <w:rsid w:val="00FE3CB0"/>
    <w:rsid w:val="00FF10A7"/>
    <w:rsid w:val="00FF6A06"/>
    <w:rsid w:val="0E063BA0"/>
    <w:rsid w:val="2A6B195D"/>
    <w:rsid w:val="2CDF1AD0"/>
    <w:rsid w:val="48B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1CBB2D6B"/>
  <w15:docId w15:val="{CCD9CCB0-30DE-4CAE-ADC5-7D5F0CC3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HTML">
    <w:name w:val="HTML Variable"/>
    <w:rPr>
      <w:rFonts w:ascii="Arial" w:hAnsi="Arial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Pr>
      <w:rFonts w:ascii="Courier" w:hAnsi="Courier"/>
      <w:sz w:val="22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customStyle="1" w:styleId="a7">
    <w:name w:val="Текст примечания Знак"/>
    <w:link w:val="a6"/>
    <w:semiHidden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qFormat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qFormat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List Paragraph"/>
    <w:basedOn w:val="a"/>
    <w:uiPriority w:val="99"/>
    <w:unhideWhenUsed/>
    <w:rsid w:val="002E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825DA46-8077-482C-AA35-4A3E6EAE1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414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21</cp:revision>
  <cp:lastPrinted>2024-08-20T08:19:00Z</cp:lastPrinted>
  <dcterms:created xsi:type="dcterms:W3CDTF">2023-04-25T11:08:00Z</dcterms:created>
  <dcterms:modified xsi:type="dcterms:W3CDTF">2024-08-20T08:23:00Z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3649292BDD344937B8E78E5B986CC22C_12</vt:lpwstr>
  </property>
</Properties>
</file>