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7932" w14:textId="77777777" w:rsidR="00387AB0" w:rsidRDefault="00387AB0" w:rsidP="00387AB0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7BA66DAA" wp14:editId="1E46DF95">
            <wp:extent cx="59626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6056" w14:textId="77777777" w:rsidR="00387AB0" w:rsidRDefault="00387AB0" w:rsidP="00387AB0">
      <w:pPr>
        <w:jc w:val="center"/>
        <w:rPr>
          <w:rFonts w:cs="Arial"/>
        </w:rPr>
      </w:pPr>
      <w:r>
        <w:rPr>
          <w:rFonts w:cs="Arial"/>
        </w:rPr>
        <w:t>АДМИНИСТРАЦИЯ ДЕВИЦКОГО СЕЛЬСКОГО ПОСЕЛЕНИЯ</w:t>
      </w:r>
    </w:p>
    <w:p w14:paraId="52C08FAB" w14:textId="77777777" w:rsidR="00387AB0" w:rsidRDefault="00387AB0" w:rsidP="00387AB0">
      <w:pPr>
        <w:jc w:val="center"/>
        <w:rPr>
          <w:rFonts w:cs="Arial"/>
        </w:rPr>
      </w:pPr>
      <w:r>
        <w:rPr>
          <w:rFonts w:cs="Arial"/>
        </w:rPr>
        <w:t>СЕМИЛУКСКОГО МУНИЦИПАЛЬНОГО РАЙОНА</w:t>
      </w:r>
    </w:p>
    <w:p w14:paraId="40547773" w14:textId="77777777" w:rsidR="00387AB0" w:rsidRDefault="00387AB0" w:rsidP="00387AB0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14:paraId="037758F0" w14:textId="77777777" w:rsidR="00387AB0" w:rsidRDefault="00387AB0" w:rsidP="00387AB0">
      <w:pPr>
        <w:jc w:val="center"/>
        <w:rPr>
          <w:rFonts w:cs="Arial"/>
        </w:rPr>
      </w:pPr>
      <w:r>
        <w:rPr>
          <w:rFonts w:cs="Arial"/>
        </w:rPr>
        <w:t>ул. Гагарина,16, с. Девица Семилукский район</w:t>
      </w:r>
    </w:p>
    <w:p w14:paraId="149BA0B8" w14:textId="77777777" w:rsidR="00387AB0" w:rsidRDefault="00387AB0" w:rsidP="00387AB0">
      <w:pPr>
        <w:jc w:val="center"/>
        <w:rPr>
          <w:rFonts w:cs="Arial"/>
        </w:rPr>
      </w:pPr>
      <w:r>
        <w:rPr>
          <w:rFonts w:cs="Arial"/>
        </w:rPr>
        <w:t xml:space="preserve"> Воронежская область, 396942, тел/факс (47372) 70-2-16</w:t>
      </w:r>
    </w:p>
    <w:p w14:paraId="317168CB" w14:textId="77777777" w:rsidR="00387AB0" w:rsidRDefault="00387AB0" w:rsidP="00387AB0">
      <w:pPr>
        <w:jc w:val="center"/>
        <w:rPr>
          <w:rFonts w:cs="Arial"/>
        </w:rPr>
      </w:pPr>
      <w:r>
        <w:rPr>
          <w:rFonts w:cs="Arial"/>
        </w:rPr>
        <w:t xml:space="preserve"> ОГРН 1023601313340 ИНН 3628002894 КПП 362801001</w:t>
      </w:r>
    </w:p>
    <w:p w14:paraId="66CE0531" w14:textId="77777777" w:rsidR="00387AB0" w:rsidRDefault="00387AB0" w:rsidP="00387AB0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08AA13A7" w14:textId="77777777" w:rsidR="00387AB0" w:rsidRDefault="00387AB0" w:rsidP="00387AB0">
      <w:pPr>
        <w:jc w:val="center"/>
        <w:rPr>
          <w:rFonts w:cs="Arial"/>
        </w:rPr>
      </w:pPr>
    </w:p>
    <w:p w14:paraId="7FC0A1E4" w14:textId="77777777" w:rsidR="00387AB0" w:rsidRDefault="00387AB0" w:rsidP="00387AB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cs="Arial"/>
        </w:rPr>
        <w:t>ПОСТАНОВЛЕНИЕ</w:t>
      </w:r>
    </w:p>
    <w:p w14:paraId="1C0F98D3" w14:textId="77777777" w:rsidR="00387AB0" w:rsidRDefault="00387AB0" w:rsidP="00387A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6686D5" w14:textId="3018D05C" w:rsidR="00387AB0" w:rsidRDefault="00387AB0" w:rsidP="00387AB0">
      <w:pPr>
        <w:ind w:firstLine="0"/>
        <w:rPr>
          <w:rFonts w:cs="Arial"/>
        </w:rPr>
      </w:pPr>
      <w:r>
        <w:rPr>
          <w:rFonts w:cs="Arial"/>
        </w:rPr>
        <w:t>от 1</w:t>
      </w:r>
      <w:r w:rsidR="0079194A">
        <w:rPr>
          <w:rFonts w:cs="Arial"/>
        </w:rPr>
        <w:t>0</w:t>
      </w:r>
      <w:r>
        <w:rPr>
          <w:rFonts w:cs="Arial"/>
        </w:rPr>
        <w:t>.</w:t>
      </w:r>
      <w:r w:rsidR="0079194A">
        <w:rPr>
          <w:rFonts w:cs="Arial"/>
        </w:rPr>
        <w:t>03</w:t>
      </w:r>
      <w:r>
        <w:rPr>
          <w:rFonts w:cs="Arial"/>
        </w:rPr>
        <w:t>.202</w:t>
      </w:r>
      <w:r w:rsidR="0079194A">
        <w:rPr>
          <w:rFonts w:cs="Arial"/>
        </w:rPr>
        <w:t>5</w:t>
      </w:r>
      <w:r>
        <w:rPr>
          <w:rFonts w:cs="Arial"/>
        </w:rPr>
        <w:t xml:space="preserve"> № </w:t>
      </w:r>
      <w:r w:rsidR="0079194A">
        <w:rPr>
          <w:rFonts w:cs="Arial"/>
        </w:rPr>
        <w:t>56</w:t>
      </w:r>
    </w:p>
    <w:p w14:paraId="014F6B5B" w14:textId="77777777" w:rsidR="00387AB0" w:rsidRDefault="00387AB0" w:rsidP="00387AB0">
      <w:pPr>
        <w:ind w:firstLine="0"/>
        <w:rPr>
          <w:rFonts w:cs="Arial"/>
        </w:rPr>
      </w:pPr>
      <w:r>
        <w:rPr>
          <w:rFonts w:cs="Arial"/>
        </w:rPr>
        <w:t>с. Девица</w:t>
      </w:r>
    </w:p>
    <w:p w14:paraId="5ED62A98" w14:textId="4F2C825B" w:rsidR="00387AB0" w:rsidRDefault="00387AB0" w:rsidP="00387A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9194A" w14:paraId="3D8399E3" w14:textId="77777777" w:rsidTr="007919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F9CCD79" w14:textId="5C1FDED7" w:rsidR="0079194A" w:rsidRDefault="0079194A" w:rsidP="0079194A">
            <w:pPr>
              <w:ind w:right="36" w:firstLine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cs="Arial"/>
              </w:rPr>
              <w:t>Об отмене постановлени</w:t>
            </w:r>
            <w:r>
              <w:rPr>
                <w:rFonts w:cs="Arial"/>
              </w:rPr>
              <w:t xml:space="preserve">я </w:t>
            </w:r>
            <w:r>
              <w:rPr>
                <w:rFonts w:cs="Arial"/>
              </w:rPr>
              <w:t xml:space="preserve">администрации Девицкого сельского </w:t>
            </w:r>
            <w:r w:rsidRPr="00442D0A">
              <w:rPr>
                <w:rFonts w:cs="Arial"/>
              </w:rPr>
              <w:t>поселения</w:t>
            </w:r>
            <w:r>
              <w:rPr>
                <w:rFonts w:cs="Arial"/>
              </w:rPr>
              <w:t xml:space="preserve"> Семилукского муниципального района Воронежской области от 19.01.2010 г. № 10</w:t>
            </w:r>
          </w:p>
        </w:tc>
      </w:tr>
    </w:tbl>
    <w:p w14:paraId="7991A9EF" w14:textId="77777777" w:rsidR="00387AB0" w:rsidRPr="00E80336" w:rsidRDefault="00387AB0" w:rsidP="00387A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14:paraId="2DFAD0BC" w14:textId="77777777" w:rsidR="00387AB0" w:rsidRPr="00307860" w:rsidRDefault="00387AB0" w:rsidP="00387AB0">
      <w:pPr>
        <w:pStyle w:val="Title"/>
        <w:spacing w:before="0" w:after="0"/>
        <w:ind w:firstLine="709"/>
        <w:jc w:val="left"/>
        <w:rPr>
          <w:sz w:val="24"/>
          <w:szCs w:val="24"/>
        </w:rPr>
      </w:pPr>
    </w:p>
    <w:p w14:paraId="77387C5E" w14:textId="77777777" w:rsidR="0079194A" w:rsidRDefault="00387AB0" w:rsidP="00387AB0">
      <w:pPr>
        <w:ind w:firstLine="709"/>
        <w:contextualSpacing/>
        <w:rPr>
          <w:rFonts w:cs="Arial"/>
        </w:rPr>
      </w:pPr>
      <w:r w:rsidRPr="00442D0A">
        <w:rPr>
          <w:rFonts w:cs="Arial"/>
        </w:rPr>
        <w:t>В целях приведения в соответствие с действующим законодательством</w:t>
      </w:r>
      <w:r w:rsidR="0079194A">
        <w:rPr>
          <w:rFonts w:cs="Arial"/>
        </w:rPr>
        <w:t xml:space="preserve"> нормативно-правовых актов,</w:t>
      </w:r>
      <w:r w:rsidRPr="00442D0A">
        <w:rPr>
          <w:rFonts w:cs="Arial"/>
        </w:rPr>
        <w:t xml:space="preserve"> администрация </w:t>
      </w:r>
      <w:r w:rsidR="00245597">
        <w:rPr>
          <w:rFonts w:cs="Arial"/>
        </w:rPr>
        <w:t xml:space="preserve">Девицкого </w:t>
      </w:r>
      <w:r w:rsidRPr="00442D0A">
        <w:rPr>
          <w:rFonts w:cs="Arial"/>
        </w:rPr>
        <w:t xml:space="preserve">сельского поселения </w:t>
      </w:r>
      <w:r w:rsidR="0079194A">
        <w:rPr>
          <w:rFonts w:cs="Arial"/>
        </w:rPr>
        <w:t xml:space="preserve">Семилукского муниципального района Воронежской области </w:t>
      </w:r>
    </w:p>
    <w:p w14:paraId="77CEF3AB" w14:textId="77777777" w:rsidR="0079194A" w:rsidRDefault="0079194A" w:rsidP="0079194A">
      <w:pPr>
        <w:ind w:firstLine="709"/>
        <w:contextualSpacing/>
        <w:jc w:val="center"/>
        <w:rPr>
          <w:rFonts w:cs="Arial"/>
        </w:rPr>
      </w:pPr>
    </w:p>
    <w:p w14:paraId="112B69EC" w14:textId="77777777" w:rsidR="0079194A" w:rsidRDefault="0079194A" w:rsidP="0079194A">
      <w:pPr>
        <w:ind w:firstLine="709"/>
        <w:contextualSpacing/>
        <w:jc w:val="center"/>
        <w:rPr>
          <w:rFonts w:cs="Arial"/>
        </w:rPr>
      </w:pPr>
      <w:r>
        <w:rPr>
          <w:rFonts w:cs="Arial"/>
        </w:rPr>
        <w:t>ПОСТАНОВЛЯЕТ</w:t>
      </w:r>
      <w:r w:rsidR="00387AB0" w:rsidRPr="00442D0A">
        <w:rPr>
          <w:rFonts w:cs="Arial"/>
        </w:rPr>
        <w:t>:</w:t>
      </w:r>
    </w:p>
    <w:p w14:paraId="09CE4C5B" w14:textId="1C67D62C" w:rsidR="00387AB0" w:rsidRDefault="0079194A" w:rsidP="0045242C">
      <w:pPr>
        <w:pStyle w:val="ae"/>
        <w:numPr>
          <w:ilvl w:val="0"/>
          <w:numId w:val="12"/>
        </w:numPr>
        <w:ind w:left="0" w:firstLine="709"/>
        <w:rPr>
          <w:rFonts w:cs="Arial"/>
        </w:rPr>
      </w:pPr>
      <w:r w:rsidRPr="0079194A">
        <w:rPr>
          <w:rFonts w:cs="Arial"/>
        </w:rPr>
        <w:t>О</w:t>
      </w:r>
      <w:r w:rsidR="00387AB0" w:rsidRPr="0079194A">
        <w:rPr>
          <w:rFonts w:cs="Arial"/>
        </w:rPr>
        <w:t>тменить постановлени</w:t>
      </w:r>
      <w:r w:rsidRPr="0079194A">
        <w:rPr>
          <w:rFonts w:cs="Arial"/>
        </w:rPr>
        <w:t>е</w:t>
      </w:r>
      <w:r w:rsidR="00387AB0" w:rsidRPr="0079194A">
        <w:rPr>
          <w:rFonts w:cs="Arial"/>
        </w:rPr>
        <w:t xml:space="preserve"> администрации </w:t>
      </w:r>
      <w:r w:rsidR="00245597" w:rsidRPr="0079194A">
        <w:rPr>
          <w:rFonts w:cs="Arial"/>
        </w:rPr>
        <w:t xml:space="preserve">Девицкого </w:t>
      </w:r>
      <w:r w:rsidR="00387AB0" w:rsidRPr="0079194A">
        <w:rPr>
          <w:rFonts w:cs="Arial"/>
        </w:rPr>
        <w:t>сельского поселения Семилукского муниципального района Воронежской области</w:t>
      </w:r>
      <w:r w:rsidRPr="0079194A">
        <w:rPr>
          <w:rFonts w:cs="Arial"/>
        </w:rPr>
        <w:t xml:space="preserve"> </w:t>
      </w:r>
      <w:r w:rsidR="00387AB0" w:rsidRPr="0079194A">
        <w:rPr>
          <w:rFonts w:cs="Arial"/>
        </w:rPr>
        <w:t xml:space="preserve">от </w:t>
      </w:r>
      <w:r w:rsidR="00245597" w:rsidRPr="0079194A">
        <w:rPr>
          <w:rFonts w:cs="Arial"/>
        </w:rPr>
        <w:t>1</w:t>
      </w:r>
      <w:r w:rsidRPr="0079194A">
        <w:rPr>
          <w:rFonts w:cs="Arial"/>
        </w:rPr>
        <w:t>9</w:t>
      </w:r>
      <w:r w:rsidR="00387AB0" w:rsidRPr="0079194A">
        <w:rPr>
          <w:rFonts w:cs="Arial"/>
        </w:rPr>
        <w:t>.</w:t>
      </w:r>
      <w:r w:rsidRPr="0079194A">
        <w:rPr>
          <w:rFonts w:cs="Arial"/>
        </w:rPr>
        <w:t>0</w:t>
      </w:r>
      <w:r w:rsidR="00387AB0" w:rsidRPr="0079194A">
        <w:rPr>
          <w:rFonts w:cs="Arial"/>
        </w:rPr>
        <w:t>1.20</w:t>
      </w:r>
      <w:r w:rsidRPr="0079194A">
        <w:rPr>
          <w:rFonts w:cs="Arial"/>
        </w:rPr>
        <w:t>10</w:t>
      </w:r>
      <w:r w:rsidR="00387AB0" w:rsidRPr="0079194A">
        <w:rPr>
          <w:rFonts w:cs="Arial"/>
        </w:rPr>
        <w:t xml:space="preserve"> № </w:t>
      </w:r>
      <w:r w:rsidR="00245597" w:rsidRPr="0079194A">
        <w:rPr>
          <w:rFonts w:cs="Arial"/>
        </w:rPr>
        <w:t>1</w:t>
      </w:r>
      <w:r w:rsidRPr="0079194A">
        <w:rPr>
          <w:rFonts w:cs="Arial"/>
        </w:rPr>
        <w:t>0</w:t>
      </w:r>
      <w:r w:rsidR="00387AB0" w:rsidRPr="0079194A">
        <w:rPr>
          <w:rFonts w:cs="Arial"/>
        </w:rPr>
        <w:t xml:space="preserve"> «Об утверждении </w:t>
      </w:r>
      <w:r w:rsidRPr="0079194A">
        <w:rPr>
          <w:rFonts w:cs="Arial"/>
        </w:rPr>
        <w:t>Положения об оплате труда работников муниципального учреждения культуры Девицкого сельского Дома культуры Семилукского муниципального района Воронежской области».</w:t>
      </w:r>
    </w:p>
    <w:p w14:paraId="2BF23CDE" w14:textId="77777777" w:rsidR="0045242C" w:rsidRDefault="0045242C" w:rsidP="0045242C">
      <w:pPr>
        <w:pStyle w:val="ae"/>
        <w:widowControl w:val="0"/>
        <w:numPr>
          <w:ilvl w:val="0"/>
          <w:numId w:val="12"/>
        </w:numPr>
        <w:tabs>
          <w:tab w:val="left" w:pos="0"/>
        </w:tabs>
        <w:spacing w:after="3" w:line="247" w:lineRule="auto"/>
        <w:ind w:left="0" w:right="105" w:firstLine="709"/>
        <w:rPr>
          <w:rFonts w:eastAsia="Calibri" w:cs="Arial"/>
        </w:rPr>
      </w:pPr>
      <w:r>
        <w:rPr>
          <w:rFonts w:eastAsia="Calibri" w:cs="Arial"/>
        </w:rPr>
        <w:t xml:space="preserve">Настоящее постановление подлежит опубликованию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0715E64C" w14:textId="77777777" w:rsidR="0045242C" w:rsidRDefault="0045242C" w:rsidP="0045242C">
      <w:pPr>
        <w:pStyle w:val="ae"/>
        <w:widowControl w:val="0"/>
        <w:numPr>
          <w:ilvl w:val="0"/>
          <w:numId w:val="12"/>
        </w:numPr>
        <w:tabs>
          <w:tab w:val="left" w:pos="0"/>
        </w:tabs>
        <w:spacing w:after="3" w:line="247" w:lineRule="auto"/>
        <w:ind w:left="0" w:right="105" w:firstLine="709"/>
        <w:rPr>
          <w:rFonts w:eastAsia="Calibri" w:cs="Arial"/>
        </w:rPr>
      </w:pPr>
      <w:r>
        <w:rPr>
          <w:rFonts w:eastAsia="Calibri" w:cs="Arial"/>
        </w:rPr>
        <w:t xml:space="preserve">Настоящее постановление вступает в силу с момента его 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6E309652" w14:textId="77777777" w:rsidR="0045242C" w:rsidRDefault="0045242C" w:rsidP="0045242C">
      <w:pPr>
        <w:numPr>
          <w:ilvl w:val="0"/>
          <w:numId w:val="12"/>
        </w:numPr>
        <w:spacing w:after="3" w:line="247" w:lineRule="auto"/>
        <w:ind w:left="0" w:right="57" w:firstLine="709"/>
        <w:rPr>
          <w:rFonts w:cs="Arial"/>
        </w:rPr>
      </w:pPr>
      <w:r>
        <w:rPr>
          <w:rFonts w:cs="Arial"/>
        </w:rPr>
        <w:t xml:space="preserve">Контроль за исполнением постановления оставляю за собой. </w:t>
      </w:r>
    </w:p>
    <w:p w14:paraId="1D53351D" w14:textId="764E3589" w:rsidR="00387AB0" w:rsidRDefault="00387AB0" w:rsidP="00387AB0">
      <w:pPr>
        <w:pStyle w:val="21"/>
        <w:shd w:val="clear" w:color="auto" w:fill="auto"/>
        <w:spacing w:before="0" w:after="0"/>
        <w:ind w:firstLine="709"/>
        <w:rPr>
          <w:rFonts w:ascii="Arial" w:hAnsi="Arial" w:cs="Arial"/>
        </w:rPr>
      </w:pPr>
    </w:p>
    <w:p w14:paraId="3168C334" w14:textId="77777777" w:rsidR="00245597" w:rsidRDefault="00245597" w:rsidP="00387AB0">
      <w:pPr>
        <w:pStyle w:val="21"/>
        <w:shd w:val="clear" w:color="auto" w:fill="auto"/>
        <w:spacing w:before="0" w:after="0"/>
        <w:ind w:firstLine="709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872C8" w:rsidRPr="00442D0A" w14:paraId="2CE41244" w14:textId="77777777" w:rsidTr="0045242C">
        <w:tc>
          <w:tcPr>
            <w:tcW w:w="5211" w:type="dxa"/>
            <w:shd w:val="clear" w:color="auto" w:fill="auto"/>
          </w:tcPr>
          <w:p w14:paraId="699BECD9" w14:textId="19BEFD57" w:rsidR="008872C8" w:rsidRPr="00442D0A" w:rsidRDefault="0045242C" w:rsidP="00245597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И.о. г</w:t>
            </w:r>
            <w:r w:rsidR="008872C8" w:rsidRPr="00442D0A">
              <w:rPr>
                <w:rFonts w:cs="Arial"/>
              </w:rPr>
              <w:t xml:space="preserve">лава </w:t>
            </w:r>
            <w:r w:rsidR="00245597">
              <w:rPr>
                <w:rFonts w:cs="Arial"/>
              </w:rPr>
              <w:t xml:space="preserve">Девицкого </w:t>
            </w:r>
            <w:r w:rsidR="008872C8" w:rsidRPr="00442D0A">
              <w:rPr>
                <w:rFonts w:cs="Arial"/>
              </w:rPr>
              <w:t>сельского поселения</w:t>
            </w:r>
          </w:p>
        </w:tc>
        <w:tc>
          <w:tcPr>
            <w:tcW w:w="4536" w:type="dxa"/>
            <w:shd w:val="clear" w:color="auto" w:fill="auto"/>
          </w:tcPr>
          <w:p w14:paraId="578538E2" w14:textId="38034D9F" w:rsidR="008872C8" w:rsidRPr="0045242C" w:rsidRDefault="008872C8" w:rsidP="00245597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</w:rPr>
            </w:pPr>
            <w:r w:rsidRPr="00442D0A">
              <w:rPr>
                <w:rFonts w:cs="Arial"/>
              </w:rPr>
              <w:t xml:space="preserve"> </w:t>
            </w:r>
            <w:r w:rsidR="0045242C">
              <w:rPr>
                <w:rFonts w:cs="Arial"/>
              </w:rPr>
              <w:t>Р.И. Мухин</w:t>
            </w:r>
          </w:p>
        </w:tc>
      </w:tr>
    </w:tbl>
    <w:p w14:paraId="449D7E37" w14:textId="77777777" w:rsidR="00D953BF" w:rsidRPr="00442D0A" w:rsidRDefault="00D953BF" w:rsidP="00AD4B65">
      <w:pPr>
        <w:ind w:firstLine="709"/>
        <w:contextualSpacing/>
        <w:rPr>
          <w:rFonts w:cs="Arial"/>
        </w:rPr>
      </w:pPr>
    </w:p>
    <w:sectPr w:rsidR="00D953BF" w:rsidRPr="00442D0A" w:rsidSect="00C55BDC">
      <w:headerReference w:type="even" r:id="rId9"/>
      <w:pgSz w:w="11906" w:h="16838"/>
      <w:pgMar w:top="2268" w:right="567" w:bottom="567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365E" w14:textId="77777777" w:rsidR="00006EA5" w:rsidRDefault="00006EA5">
      <w:r>
        <w:separator/>
      </w:r>
    </w:p>
  </w:endnote>
  <w:endnote w:type="continuationSeparator" w:id="0">
    <w:p w14:paraId="15EBC4D4" w14:textId="77777777" w:rsidR="00006EA5" w:rsidRDefault="0000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A899" w14:textId="77777777" w:rsidR="00006EA5" w:rsidRDefault="00006EA5">
      <w:r>
        <w:separator/>
      </w:r>
    </w:p>
  </w:footnote>
  <w:footnote w:type="continuationSeparator" w:id="0">
    <w:p w14:paraId="13A3745B" w14:textId="77777777" w:rsidR="00006EA5" w:rsidRDefault="0000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C3E5" w14:textId="77777777" w:rsidR="006144AD" w:rsidRDefault="00D953BF" w:rsidP="00614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D022F" w14:textId="77777777" w:rsidR="006144AD" w:rsidRDefault="00614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60411"/>
    <w:multiLevelType w:val="hybridMultilevel"/>
    <w:tmpl w:val="864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454"/>
    <w:multiLevelType w:val="hybridMultilevel"/>
    <w:tmpl w:val="4E50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7055"/>
    <w:multiLevelType w:val="hybridMultilevel"/>
    <w:tmpl w:val="96467B94"/>
    <w:lvl w:ilvl="0" w:tplc="40042B72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15A51BA">
      <w:start w:val="1"/>
      <w:numFmt w:val="lowerRoman"/>
      <w:lvlText w:val="%3"/>
      <w:lvlJc w:val="left"/>
      <w:pPr>
        <w:ind w:left="2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3CB2C4">
      <w:start w:val="1"/>
      <w:numFmt w:val="decimal"/>
      <w:lvlText w:val="%4"/>
      <w:lvlJc w:val="left"/>
      <w:pPr>
        <w:ind w:left="3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A0658FE">
      <w:start w:val="1"/>
      <w:numFmt w:val="lowerRoman"/>
      <w:lvlText w:val="%6"/>
      <w:lvlJc w:val="left"/>
      <w:pPr>
        <w:ind w:left="4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A09FAA">
      <w:start w:val="1"/>
      <w:numFmt w:val="decimal"/>
      <w:lvlText w:val="%7"/>
      <w:lvlJc w:val="left"/>
      <w:pPr>
        <w:ind w:left="5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34E6B2">
      <w:start w:val="1"/>
      <w:numFmt w:val="lowerRoman"/>
      <w:lvlText w:val="%9"/>
      <w:lvlJc w:val="left"/>
      <w:pPr>
        <w:ind w:left="6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3893AB3"/>
    <w:multiLevelType w:val="hybridMultilevel"/>
    <w:tmpl w:val="9CA87B54"/>
    <w:lvl w:ilvl="0" w:tplc="F0663BF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16342A"/>
    <w:multiLevelType w:val="multilevel"/>
    <w:tmpl w:val="BF887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8019C6"/>
    <w:multiLevelType w:val="hybridMultilevel"/>
    <w:tmpl w:val="BB0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6576"/>
    <w:multiLevelType w:val="hybridMultilevel"/>
    <w:tmpl w:val="49F2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516D2"/>
    <w:multiLevelType w:val="hybridMultilevel"/>
    <w:tmpl w:val="A664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5568"/>
    <w:multiLevelType w:val="hybridMultilevel"/>
    <w:tmpl w:val="6D04CC84"/>
    <w:lvl w:ilvl="0" w:tplc="A600D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AE81CE0"/>
    <w:multiLevelType w:val="hybridMultilevel"/>
    <w:tmpl w:val="0352ACD2"/>
    <w:lvl w:ilvl="0" w:tplc="78AE231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086730312">
    <w:abstractNumId w:val="0"/>
  </w:num>
  <w:num w:numId="2" w16cid:durableId="775566707">
    <w:abstractNumId w:val="12"/>
  </w:num>
  <w:num w:numId="3" w16cid:durableId="1734890791">
    <w:abstractNumId w:val="10"/>
  </w:num>
  <w:num w:numId="4" w16cid:durableId="1744521481">
    <w:abstractNumId w:val="11"/>
  </w:num>
  <w:num w:numId="5" w16cid:durableId="1650281424">
    <w:abstractNumId w:val="5"/>
  </w:num>
  <w:num w:numId="6" w16cid:durableId="648440753">
    <w:abstractNumId w:val="4"/>
  </w:num>
  <w:num w:numId="7" w16cid:durableId="454954937">
    <w:abstractNumId w:val="8"/>
  </w:num>
  <w:num w:numId="8" w16cid:durableId="1262644396">
    <w:abstractNumId w:val="6"/>
  </w:num>
  <w:num w:numId="9" w16cid:durableId="1162507536">
    <w:abstractNumId w:val="2"/>
  </w:num>
  <w:num w:numId="10" w16cid:durableId="2108498087">
    <w:abstractNumId w:val="9"/>
  </w:num>
  <w:num w:numId="11" w16cid:durableId="886795249">
    <w:abstractNumId w:val="1"/>
  </w:num>
  <w:num w:numId="12" w16cid:durableId="742332171">
    <w:abstractNumId w:val="7"/>
  </w:num>
  <w:num w:numId="13" w16cid:durableId="1929583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306"/>
    <w:rsid w:val="00000EEC"/>
    <w:rsid w:val="00006EA5"/>
    <w:rsid w:val="000108D8"/>
    <w:rsid w:val="0005723C"/>
    <w:rsid w:val="0008579A"/>
    <w:rsid w:val="000A66A4"/>
    <w:rsid w:val="000C2B02"/>
    <w:rsid w:val="000D1211"/>
    <w:rsid w:val="000D750D"/>
    <w:rsid w:val="000E1F81"/>
    <w:rsid w:val="000E4F67"/>
    <w:rsid w:val="000F01FD"/>
    <w:rsid w:val="00112F98"/>
    <w:rsid w:val="00127DF7"/>
    <w:rsid w:val="00147AB8"/>
    <w:rsid w:val="00152C5D"/>
    <w:rsid w:val="00195EA4"/>
    <w:rsid w:val="001F4ACF"/>
    <w:rsid w:val="00245597"/>
    <w:rsid w:val="00253FDA"/>
    <w:rsid w:val="002D4C6E"/>
    <w:rsid w:val="00312B77"/>
    <w:rsid w:val="00326E5A"/>
    <w:rsid w:val="00356E83"/>
    <w:rsid w:val="00387AB0"/>
    <w:rsid w:val="00394CAF"/>
    <w:rsid w:val="003F28C1"/>
    <w:rsid w:val="00403331"/>
    <w:rsid w:val="00420306"/>
    <w:rsid w:val="0042043E"/>
    <w:rsid w:val="00442D0A"/>
    <w:rsid w:val="0045242C"/>
    <w:rsid w:val="004755F7"/>
    <w:rsid w:val="004D389C"/>
    <w:rsid w:val="004D64A7"/>
    <w:rsid w:val="005115F8"/>
    <w:rsid w:val="005510BF"/>
    <w:rsid w:val="00561A02"/>
    <w:rsid w:val="0057501E"/>
    <w:rsid w:val="00582925"/>
    <w:rsid w:val="005A5574"/>
    <w:rsid w:val="005E1EE7"/>
    <w:rsid w:val="005F6657"/>
    <w:rsid w:val="006002A1"/>
    <w:rsid w:val="006144AD"/>
    <w:rsid w:val="00640655"/>
    <w:rsid w:val="0067503A"/>
    <w:rsid w:val="006D50CE"/>
    <w:rsid w:val="006D5F2B"/>
    <w:rsid w:val="006E4829"/>
    <w:rsid w:val="0073599A"/>
    <w:rsid w:val="00766A18"/>
    <w:rsid w:val="007716B9"/>
    <w:rsid w:val="0079194A"/>
    <w:rsid w:val="007A79C0"/>
    <w:rsid w:val="007B4027"/>
    <w:rsid w:val="007D7EDD"/>
    <w:rsid w:val="00812415"/>
    <w:rsid w:val="008439A1"/>
    <w:rsid w:val="008872C8"/>
    <w:rsid w:val="008C0F84"/>
    <w:rsid w:val="008D3B74"/>
    <w:rsid w:val="00955233"/>
    <w:rsid w:val="009B71C1"/>
    <w:rsid w:val="009C440B"/>
    <w:rsid w:val="009F4A2B"/>
    <w:rsid w:val="00A10224"/>
    <w:rsid w:val="00A11065"/>
    <w:rsid w:val="00A13C3A"/>
    <w:rsid w:val="00A27277"/>
    <w:rsid w:val="00A709A0"/>
    <w:rsid w:val="00AB6AE7"/>
    <w:rsid w:val="00AD4B65"/>
    <w:rsid w:val="00AF3B61"/>
    <w:rsid w:val="00B310A0"/>
    <w:rsid w:val="00B4671B"/>
    <w:rsid w:val="00B47740"/>
    <w:rsid w:val="00B67681"/>
    <w:rsid w:val="00B83C67"/>
    <w:rsid w:val="00BC166A"/>
    <w:rsid w:val="00BE1A6F"/>
    <w:rsid w:val="00C07060"/>
    <w:rsid w:val="00C52C6A"/>
    <w:rsid w:val="00C55BDC"/>
    <w:rsid w:val="00C65B45"/>
    <w:rsid w:val="00C831AA"/>
    <w:rsid w:val="00CA4207"/>
    <w:rsid w:val="00CC7897"/>
    <w:rsid w:val="00CD72A6"/>
    <w:rsid w:val="00D00A4A"/>
    <w:rsid w:val="00D02415"/>
    <w:rsid w:val="00D3677F"/>
    <w:rsid w:val="00D61F2F"/>
    <w:rsid w:val="00D8347F"/>
    <w:rsid w:val="00D953BF"/>
    <w:rsid w:val="00DE517D"/>
    <w:rsid w:val="00DF6A5B"/>
    <w:rsid w:val="00E20A76"/>
    <w:rsid w:val="00E90243"/>
    <w:rsid w:val="00E97B4E"/>
    <w:rsid w:val="00ED5500"/>
    <w:rsid w:val="00F024CC"/>
    <w:rsid w:val="00F10E42"/>
    <w:rsid w:val="00F1363F"/>
    <w:rsid w:val="00F15346"/>
    <w:rsid w:val="00F338B7"/>
    <w:rsid w:val="00F5148E"/>
    <w:rsid w:val="00F7601C"/>
    <w:rsid w:val="00FC280D"/>
    <w:rsid w:val="00FC4D0B"/>
    <w:rsid w:val="00FE104F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0C37"/>
  <w15:docId w15:val="{C4F32FC5-EE1D-402D-91D5-F9AC26B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D5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5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5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5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5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53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53BF"/>
  </w:style>
  <w:style w:type="character" w:customStyle="1" w:styleId="10">
    <w:name w:val="Заголовок 1 Знак"/>
    <w:aliases w:val="!Части документа Знак"/>
    <w:link w:val="1"/>
    <w:rsid w:val="00BE1A6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E1A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E1A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1A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D5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D50C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E1A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5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D50CE"/>
    <w:rPr>
      <w:color w:val="0000FF"/>
      <w:u w:val="none"/>
    </w:rPr>
  </w:style>
  <w:style w:type="paragraph" w:styleId="a9">
    <w:name w:val="footer"/>
    <w:basedOn w:val="a"/>
    <w:link w:val="aa"/>
    <w:uiPriority w:val="99"/>
    <w:unhideWhenUsed/>
    <w:rsid w:val="00BE1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1A6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D50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50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50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Subtitle"/>
    <w:basedOn w:val="a"/>
    <w:next w:val="a"/>
    <w:link w:val="ac"/>
    <w:qFormat/>
    <w:rsid w:val="00A27277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c">
    <w:name w:val="Подзаголовок Знак"/>
    <w:basedOn w:val="a0"/>
    <w:link w:val="ab"/>
    <w:rsid w:val="00A27277"/>
    <w:rPr>
      <w:rFonts w:ascii="Times New Roman" w:hAnsi="Times New Roman"/>
      <w:b/>
      <w:bCs/>
      <w:sz w:val="28"/>
      <w:szCs w:val="24"/>
      <w:lang w:eastAsia="ar-SA"/>
    </w:rPr>
  </w:style>
  <w:style w:type="paragraph" w:styleId="ad">
    <w:name w:val="No Spacing"/>
    <w:uiPriority w:val="99"/>
    <w:qFormat/>
    <w:rsid w:val="00A27277"/>
    <w:rPr>
      <w:sz w:val="22"/>
      <w:szCs w:val="22"/>
    </w:rPr>
  </w:style>
  <w:style w:type="paragraph" w:styleId="ae">
    <w:name w:val="List Paragraph"/>
    <w:basedOn w:val="a"/>
    <w:uiPriority w:val="34"/>
    <w:qFormat/>
    <w:rsid w:val="00253FDA"/>
    <w:pPr>
      <w:ind w:left="720"/>
      <w:contextualSpacing/>
    </w:pPr>
  </w:style>
  <w:style w:type="character" w:customStyle="1" w:styleId="ListLabel28">
    <w:name w:val="ListLabel 28"/>
    <w:qFormat/>
    <w:rsid w:val="00387AB0"/>
    <w:rPr>
      <w:rFonts w:ascii="Times New Roman" w:eastAsia="Calibri" w:hAnsi="Times New Roman" w:cs="Times New Roman"/>
      <w:color w:val="auto"/>
      <w:sz w:val="28"/>
      <w:szCs w:val="22"/>
    </w:rPr>
  </w:style>
  <w:style w:type="paragraph" w:customStyle="1" w:styleId="21">
    <w:name w:val="Основной текст2"/>
    <w:basedOn w:val="a"/>
    <w:qFormat/>
    <w:rsid w:val="00387AB0"/>
    <w:pPr>
      <w:shd w:val="clear" w:color="auto" w:fill="FFFFFF"/>
      <w:spacing w:before="240" w:after="60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9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A51D-4FB1-43C8-BE23-CCB208A2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1571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29</cp:revision>
  <cp:lastPrinted>2022-06-14T11:50:00Z</cp:lastPrinted>
  <dcterms:created xsi:type="dcterms:W3CDTF">2022-06-21T12:12:00Z</dcterms:created>
  <dcterms:modified xsi:type="dcterms:W3CDTF">2025-03-10T08:50:00Z</dcterms:modified>
</cp:coreProperties>
</file>